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3D" w:rsidRPr="00417295" w:rsidRDefault="00D7563D" w:rsidP="00871F86">
      <w:pPr>
        <w:pStyle w:val="Heading4"/>
        <w:ind w:left="426" w:right="270"/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I</w:t>
      </w:r>
      <w:r w:rsidRPr="00417295">
        <w:rPr>
          <w:rFonts w:asciiTheme="minorHAnsi" w:hAnsiTheme="minorHAnsi"/>
          <w:sz w:val="36"/>
        </w:rPr>
        <w:t>NDIAN MEDICAL ASSOCIATION</w:t>
      </w:r>
    </w:p>
    <w:p w:rsidR="00D7563D" w:rsidRPr="00417295" w:rsidRDefault="00D7563D" w:rsidP="00871F86">
      <w:pPr>
        <w:ind w:left="426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IMA House, I.P. Marg</w:t>
      </w:r>
    </w:p>
    <w:p w:rsidR="00417295" w:rsidRPr="00417295" w:rsidRDefault="00417295" w:rsidP="00871F86">
      <w:pPr>
        <w:ind w:left="426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New Delhi</w:t>
      </w:r>
    </w:p>
    <w:p w:rsidR="00417295" w:rsidRPr="00417295" w:rsidRDefault="00417295" w:rsidP="00871F86">
      <w:pPr>
        <w:ind w:left="426"/>
        <w:jc w:val="center"/>
        <w:rPr>
          <w:rFonts w:asciiTheme="minorHAnsi" w:hAnsiTheme="minorHAnsi"/>
          <w:b/>
          <w:sz w:val="28"/>
        </w:rPr>
      </w:pPr>
      <w:r w:rsidRPr="00417295">
        <w:rPr>
          <w:rFonts w:asciiTheme="minorHAnsi" w:hAnsiTheme="minorHAnsi"/>
          <w:b/>
          <w:sz w:val="28"/>
        </w:rPr>
        <w:t>Paramedical Examination</w:t>
      </w:r>
    </w:p>
    <w:p w:rsidR="00417295" w:rsidRPr="00417295" w:rsidRDefault="00871F86" w:rsidP="00871F86">
      <w:pPr>
        <w:ind w:left="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NOVEMBER</w:t>
      </w:r>
      <w:r w:rsidR="005E68CE">
        <w:rPr>
          <w:rFonts w:asciiTheme="minorHAnsi" w:hAnsiTheme="minorHAnsi"/>
          <w:b/>
        </w:rPr>
        <w:t xml:space="preserve"> 202</w:t>
      </w:r>
      <w:r w:rsidR="009F07B6">
        <w:rPr>
          <w:rFonts w:asciiTheme="minorHAnsi" w:hAnsiTheme="minorHAnsi"/>
          <w:b/>
        </w:rPr>
        <w:t>3</w:t>
      </w:r>
      <w:r w:rsidR="005E68CE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NOVEMBER</w:t>
      </w:r>
      <w:r w:rsidR="005E68CE">
        <w:rPr>
          <w:rFonts w:asciiTheme="minorHAnsi" w:hAnsiTheme="minorHAnsi"/>
          <w:b/>
        </w:rPr>
        <w:t xml:space="preserve"> 202</w:t>
      </w:r>
      <w:r w:rsidR="009F07B6">
        <w:rPr>
          <w:rFonts w:asciiTheme="minorHAnsi" w:hAnsiTheme="minorHAnsi"/>
          <w:b/>
        </w:rPr>
        <w:t>5</w:t>
      </w:r>
      <w:r w:rsidR="00417295" w:rsidRPr="00417295">
        <w:rPr>
          <w:rFonts w:asciiTheme="minorHAnsi" w:hAnsiTheme="minorHAnsi"/>
          <w:b/>
        </w:rPr>
        <w:t xml:space="preserve"> SESSION</w:t>
      </w:r>
    </w:p>
    <w:p w:rsidR="00417295" w:rsidRPr="00417295" w:rsidRDefault="00417295" w:rsidP="00871F86">
      <w:pPr>
        <w:ind w:left="426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(DMLT, DXIT, DOTT, DMRT, DDT</w:t>
      </w:r>
      <w:r w:rsidR="0039089A">
        <w:rPr>
          <w:rFonts w:asciiTheme="minorHAnsi" w:hAnsiTheme="minorHAnsi"/>
        </w:rPr>
        <w:t xml:space="preserve"> and</w:t>
      </w:r>
      <w:r w:rsidRPr="00417295">
        <w:rPr>
          <w:rFonts w:asciiTheme="minorHAnsi" w:hAnsiTheme="minorHAnsi"/>
        </w:rPr>
        <w:t xml:space="preserve"> DCT)</w:t>
      </w:r>
    </w:p>
    <w:p w:rsidR="00381F33" w:rsidRPr="00417295" w:rsidRDefault="00381F33" w:rsidP="00871F86">
      <w:pPr>
        <w:pStyle w:val="Heading4"/>
        <w:ind w:left="426" w:right="270"/>
        <w:jc w:val="center"/>
        <w:rPr>
          <w:rFonts w:asciiTheme="minorHAnsi" w:hAnsiTheme="minorHAnsi"/>
          <w:sz w:val="24"/>
        </w:rPr>
      </w:pPr>
      <w:r w:rsidRPr="00417295">
        <w:rPr>
          <w:rFonts w:asciiTheme="minorHAnsi" w:hAnsiTheme="minorHAnsi"/>
          <w:sz w:val="24"/>
        </w:rPr>
        <w:t>THEORY PAPERS</w:t>
      </w:r>
    </w:p>
    <w:p w:rsidR="00381F33" w:rsidRPr="00D44A65" w:rsidRDefault="00381F33" w:rsidP="000B6E27">
      <w:pPr>
        <w:spacing w:line="60" w:lineRule="auto"/>
        <w:ind w:right="-654"/>
        <w:jc w:val="center"/>
        <w:rPr>
          <w:b/>
          <w:sz w:val="22"/>
          <w:szCs w:val="22"/>
        </w:rPr>
      </w:pPr>
    </w:p>
    <w:p w:rsidR="00FF5293" w:rsidRPr="003619E2" w:rsidRDefault="004F0B6C" w:rsidP="00871F86">
      <w:pPr>
        <w:ind w:left="709" w:right="622"/>
        <w:jc w:val="center"/>
        <w:rPr>
          <w:rFonts w:asciiTheme="minorHAnsi" w:hAnsiTheme="minorHAnsi"/>
          <w:b/>
          <w:i/>
          <w:u w:val="single"/>
        </w:rPr>
      </w:pPr>
      <w:r w:rsidRPr="002B7ED7">
        <w:rPr>
          <w:rFonts w:asciiTheme="minorHAnsi" w:hAnsiTheme="minorHAnsi"/>
          <w:b/>
          <w:u w:val="single"/>
        </w:rPr>
        <w:t>DAY SHIFT</w:t>
      </w:r>
    </w:p>
    <w:p w:rsidR="00DB306C" w:rsidRPr="002B7ED7" w:rsidRDefault="00DB306C" w:rsidP="00871F86">
      <w:pPr>
        <w:ind w:left="993" w:right="622"/>
        <w:jc w:val="center"/>
        <w:rPr>
          <w:rFonts w:asciiTheme="minorHAnsi" w:hAnsiTheme="minorHAnsi"/>
          <w:b/>
          <w:u w:val="single"/>
        </w:rPr>
      </w:pPr>
      <w:r w:rsidRPr="003619E2">
        <w:rPr>
          <w:rFonts w:asciiTheme="minorHAnsi" w:hAnsiTheme="minorHAnsi"/>
          <w:b/>
          <w:i/>
        </w:rPr>
        <w:t>(9.30 A.M – 12.30 P.M)</w:t>
      </w:r>
    </w:p>
    <w:p w:rsidR="00381F33" w:rsidRPr="002B7ED7" w:rsidRDefault="00846E6C" w:rsidP="000B6E27">
      <w:pPr>
        <w:spacing w:before="4" w:line="60" w:lineRule="auto"/>
        <w:ind w:right="-654"/>
        <w:jc w:val="both"/>
        <w:rPr>
          <w:rFonts w:ascii="Arial Narrow" w:hAnsi="Arial Narrow"/>
          <w:b/>
        </w:rPr>
      </w:pPr>
      <w:r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107D5" wp14:editId="7C063CA9">
                <wp:simplePos x="0" y="0"/>
                <wp:positionH relativeFrom="column">
                  <wp:posOffset>5032375</wp:posOffset>
                </wp:positionH>
                <wp:positionV relativeFrom="paragraph">
                  <wp:posOffset>12065</wp:posOffset>
                </wp:positionV>
                <wp:extent cx="19050" cy="4448175"/>
                <wp:effectExtent l="0" t="0" r="19050" b="28575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44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67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396.25pt;margin-top:.95pt;width:1.5pt;height:3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"/>
            </w:pict>
          </mc:Fallback>
        </mc:AlternateContent>
      </w:r>
      <w:r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5A704" wp14:editId="3964E785">
                <wp:simplePos x="0" y="0"/>
                <wp:positionH relativeFrom="column">
                  <wp:posOffset>3584575</wp:posOffset>
                </wp:positionH>
                <wp:positionV relativeFrom="paragraph">
                  <wp:posOffset>12065</wp:posOffset>
                </wp:positionV>
                <wp:extent cx="19050" cy="4448175"/>
                <wp:effectExtent l="0" t="0" r="19050" b="28575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44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4B97" id="AutoShape 84" o:spid="_x0000_s1026" type="#_x0000_t32" style="position:absolute;margin-left:282.25pt;margin-top:.95pt;width:1.5pt;height:3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dZOAIAAH0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"/>
            </w:pict>
          </mc:Fallback>
        </mc:AlternateContent>
      </w:r>
      <w:r w:rsidR="008955BC"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2B374" wp14:editId="3B7B56B0">
                <wp:simplePos x="0" y="0"/>
                <wp:positionH relativeFrom="column">
                  <wp:posOffset>7908925</wp:posOffset>
                </wp:positionH>
                <wp:positionV relativeFrom="paragraph">
                  <wp:posOffset>12065</wp:posOffset>
                </wp:positionV>
                <wp:extent cx="0" cy="4448810"/>
                <wp:effectExtent l="0" t="0" r="19050" b="27940"/>
                <wp:wrapNone/>
                <wp:docPr id="1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5533" id="AutoShape 86" o:spid="_x0000_s1026" type="#_x0000_t32" style="position:absolute;margin-left:622.75pt;margin-top:.95pt;width:0;height:3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"/>
            </w:pict>
          </mc:Fallback>
        </mc:AlternateContent>
      </w:r>
      <w:r w:rsidR="008955BC"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966D9" wp14:editId="34AB3C32">
                <wp:simplePos x="0" y="0"/>
                <wp:positionH relativeFrom="column">
                  <wp:posOffset>2136775</wp:posOffset>
                </wp:positionH>
                <wp:positionV relativeFrom="paragraph">
                  <wp:posOffset>12065</wp:posOffset>
                </wp:positionV>
                <wp:extent cx="0" cy="4448175"/>
                <wp:effectExtent l="0" t="0" r="19050" b="9525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15BA" id="AutoShape 83" o:spid="_x0000_s1026" type="#_x0000_t32" style="position:absolute;margin-left:168.25pt;margin-top:.95pt;width:0;height:3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XNMgIAAHk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"/>
            </w:pict>
          </mc:Fallback>
        </mc:AlternateContent>
      </w:r>
      <w:r w:rsidR="00280A3A"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6985</wp:posOffset>
                </wp:positionV>
                <wp:extent cx="5772150" cy="635"/>
                <wp:effectExtent l="9525" t="13970" r="9525" b="1397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5E73" id="AutoShape 56" o:spid="_x0000_s1026" type="#_x0000_t32" style="position:absolute;margin-left:168.25pt;margin-top:.55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MY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"/>
            </w:pict>
          </mc:Fallback>
        </mc:AlternateContent>
      </w:r>
      <w:r w:rsidR="00381F33" w:rsidRPr="002B7ED7">
        <w:rPr>
          <w:rFonts w:ascii="Arial Narrow" w:hAnsi="Arial Narrow"/>
          <w:b/>
        </w:rPr>
        <w:tab/>
      </w:r>
    </w:p>
    <w:p w:rsidR="004F0B6C" w:rsidRPr="00053EA7" w:rsidRDefault="00053EA7" w:rsidP="00104F46">
      <w:pPr>
        <w:tabs>
          <w:tab w:val="left" w:pos="993"/>
          <w:tab w:val="left" w:pos="2268"/>
          <w:tab w:val="left" w:pos="3686"/>
          <w:tab w:val="left" w:pos="6379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2146299</wp:posOffset>
                </wp:positionH>
                <wp:positionV relativeFrom="paragraph">
                  <wp:posOffset>140970</wp:posOffset>
                </wp:positionV>
                <wp:extent cx="578167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453A3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1.1pt" to="62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" strokecolor="#4579b8 [3044]"/>
            </w:pict>
          </mc:Fallback>
        </mc:AlternateContent>
      </w:r>
      <w:r w:rsidR="004F0B6C" w:rsidRPr="002B7ED7">
        <w:rPr>
          <w:rFonts w:asciiTheme="minorHAnsi" w:hAnsiTheme="minorHAnsi"/>
          <w:b/>
        </w:rPr>
        <w:tab/>
      </w:r>
      <w:r w:rsidR="00871F86">
        <w:rPr>
          <w:rFonts w:asciiTheme="minorHAnsi" w:hAnsiTheme="minorHAnsi"/>
          <w:b/>
        </w:rPr>
        <w:tab/>
      </w:r>
      <w:r w:rsidR="00871F86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</w:t>
      </w:r>
      <w:r w:rsidR="00381F33" w:rsidRPr="00053EA7">
        <w:rPr>
          <w:rFonts w:asciiTheme="minorHAnsi" w:hAnsiTheme="minorHAnsi"/>
          <w:b/>
        </w:rPr>
        <w:t>DATE</w:t>
      </w:r>
      <w:r w:rsidR="00381F33" w:rsidRPr="00053EA7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</w:t>
      </w:r>
      <w:r w:rsidR="00381F33" w:rsidRPr="00053EA7">
        <w:rPr>
          <w:rFonts w:asciiTheme="minorHAnsi" w:hAnsiTheme="minorHAnsi"/>
          <w:b/>
        </w:rPr>
        <w:t>DAY</w:t>
      </w:r>
      <w:r w:rsidR="004F0B6C" w:rsidRPr="00053EA7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          </w:t>
      </w:r>
      <w:r w:rsidR="004F0B6C" w:rsidRPr="00053EA7">
        <w:rPr>
          <w:rFonts w:asciiTheme="minorHAnsi" w:hAnsiTheme="minorHAnsi"/>
          <w:b/>
        </w:rPr>
        <w:t>PAPER</w:t>
      </w:r>
      <w:r w:rsidR="00381F33" w:rsidRPr="00053EA7">
        <w:rPr>
          <w:rFonts w:asciiTheme="minorHAnsi" w:hAnsiTheme="minorHAnsi"/>
          <w:b/>
        </w:rPr>
        <w:tab/>
      </w:r>
      <w:r w:rsidR="004F0B6C" w:rsidRPr="00053EA7">
        <w:rPr>
          <w:rFonts w:asciiTheme="minorHAnsi" w:hAnsiTheme="minorHAnsi"/>
          <w:b/>
        </w:rPr>
        <w:tab/>
      </w:r>
      <w:r w:rsidR="004F0B6C" w:rsidRPr="00053EA7">
        <w:rPr>
          <w:rFonts w:asciiTheme="minorHAnsi" w:hAnsiTheme="minorHAnsi"/>
          <w:b/>
        </w:rPr>
        <w:tab/>
      </w:r>
      <w:r w:rsidR="00F02060" w:rsidRPr="00053EA7">
        <w:rPr>
          <w:rFonts w:asciiTheme="minorHAnsi" w:hAnsiTheme="minorHAnsi"/>
          <w:b/>
          <w:sz w:val="16"/>
          <w:szCs w:val="16"/>
        </w:rPr>
        <w:tab/>
      </w:r>
      <w:r w:rsidR="00F02060" w:rsidRPr="00053EA7">
        <w:rPr>
          <w:rFonts w:asciiTheme="minorHAnsi" w:hAnsiTheme="minorHAnsi"/>
          <w:b/>
          <w:sz w:val="16"/>
          <w:szCs w:val="16"/>
        </w:rPr>
        <w:tab/>
      </w:r>
    </w:p>
    <w:p w:rsidR="004F0B6C" w:rsidRDefault="004F0B6C" w:rsidP="00104F46">
      <w:pPr>
        <w:tabs>
          <w:tab w:val="left" w:pos="993"/>
          <w:tab w:val="left" w:pos="1418"/>
          <w:tab w:val="left" w:pos="2268"/>
          <w:tab w:val="left" w:pos="3686"/>
          <w:tab w:val="left" w:pos="3969"/>
          <w:tab w:val="left" w:pos="5954"/>
          <w:tab w:val="left" w:pos="8364"/>
          <w:tab w:val="left" w:pos="9639"/>
          <w:tab w:val="left" w:pos="11340"/>
          <w:tab w:val="left" w:pos="12191"/>
          <w:tab w:val="left" w:pos="13325"/>
        </w:tabs>
        <w:ind w:left="360" w:right="-654"/>
        <w:jc w:val="both"/>
        <w:rPr>
          <w:rFonts w:asciiTheme="minorHAnsi" w:hAnsiTheme="minorHAnsi"/>
          <w:b/>
          <w:sz w:val="16"/>
          <w:szCs w:val="16"/>
        </w:rPr>
      </w:pPr>
    </w:p>
    <w:p w:rsidR="008955BC" w:rsidRDefault="004F0B6C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7030A0"/>
          <w:sz w:val="18"/>
          <w:szCs w:val="18"/>
        </w:rPr>
      </w:pPr>
      <w:r>
        <w:rPr>
          <w:rFonts w:asciiTheme="minorHAnsi" w:hAnsiTheme="minorHAnsi"/>
          <w:b/>
          <w:sz w:val="16"/>
          <w:szCs w:val="16"/>
        </w:rPr>
        <w:tab/>
      </w:r>
      <w:r w:rsidR="00871F86">
        <w:rPr>
          <w:rFonts w:asciiTheme="minorHAnsi" w:hAnsiTheme="minorHAnsi"/>
          <w:b/>
          <w:sz w:val="16"/>
          <w:szCs w:val="16"/>
        </w:rPr>
        <w:tab/>
      </w:r>
      <w:r w:rsidR="000B6E27" w:rsidRPr="002B7ED7">
        <w:rPr>
          <w:rFonts w:asciiTheme="minorHAnsi" w:hAnsiTheme="minorHAnsi"/>
          <w:b/>
          <w:color w:val="FF0000"/>
          <w:sz w:val="16"/>
          <w:szCs w:val="16"/>
        </w:rPr>
        <w:tab/>
      </w:r>
      <w:r w:rsidR="00871F86">
        <w:rPr>
          <w:rFonts w:asciiTheme="minorHAnsi" w:hAnsiTheme="minorHAnsi"/>
          <w:b/>
          <w:color w:val="FF0000"/>
          <w:sz w:val="16"/>
          <w:szCs w:val="16"/>
        </w:rPr>
        <w:tab/>
      </w:r>
      <w:r w:rsidR="00871F86">
        <w:rPr>
          <w:rFonts w:asciiTheme="minorHAnsi" w:hAnsiTheme="minorHAnsi"/>
          <w:b/>
          <w:color w:val="FF0000"/>
          <w:sz w:val="16"/>
          <w:szCs w:val="16"/>
        </w:rPr>
        <w:tab/>
      </w:r>
      <w:r w:rsidR="009F07B6">
        <w:rPr>
          <w:rFonts w:asciiTheme="minorHAnsi" w:hAnsiTheme="minorHAnsi"/>
          <w:b/>
        </w:rPr>
        <w:t>21</w:t>
      </w:r>
      <w:r w:rsidRPr="00871F86">
        <w:rPr>
          <w:rFonts w:asciiTheme="minorHAnsi" w:hAnsiTheme="minorHAnsi"/>
          <w:b/>
        </w:rPr>
        <w:t xml:space="preserve"> </w:t>
      </w:r>
      <w:r w:rsidR="00871F86" w:rsidRPr="00871F86">
        <w:rPr>
          <w:rFonts w:asciiTheme="minorHAnsi" w:hAnsiTheme="minorHAnsi"/>
          <w:b/>
        </w:rPr>
        <w:t>NOV</w:t>
      </w:r>
      <w:r w:rsidRPr="00871F86">
        <w:rPr>
          <w:rFonts w:asciiTheme="minorHAnsi" w:hAnsiTheme="minorHAnsi"/>
          <w:b/>
          <w:color w:val="002060"/>
        </w:rPr>
        <w:t xml:space="preserve"> 202</w:t>
      </w:r>
      <w:r w:rsidR="009F07B6">
        <w:rPr>
          <w:rFonts w:asciiTheme="minorHAnsi" w:hAnsiTheme="minorHAnsi"/>
          <w:b/>
          <w:color w:val="002060"/>
        </w:rPr>
        <w:t>5</w:t>
      </w:r>
      <w:r w:rsidRPr="00C51A4A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9F07B6">
        <w:rPr>
          <w:rFonts w:asciiTheme="minorHAnsi" w:hAnsiTheme="minorHAnsi"/>
          <w:b/>
          <w:color w:val="002060"/>
          <w:sz w:val="18"/>
          <w:szCs w:val="18"/>
        </w:rPr>
        <w:t>FRI</w:t>
      </w:r>
      <w:r w:rsidRPr="00C51A4A">
        <w:rPr>
          <w:rFonts w:asciiTheme="minorHAnsi" w:hAnsiTheme="minorHAnsi"/>
          <w:b/>
          <w:color w:val="002060"/>
          <w:sz w:val="18"/>
          <w:szCs w:val="18"/>
        </w:rPr>
        <w:t>DAY</w:t>
      </w:r>
      <w:r w:rsidRPr="00B35DB5">
        <w:rPr>
          <w:rFonts w:asciiTheme="minorHAnsi" w:hAnsiTheme="minorHAnsi"/>
          <w:b/>
          <w:color w:val="7030A0"/>
          <w:sz w:val="18"/>
          <w:szCs w:val="18"/>
        </w:rPr>
        <w:tab/>
      </w:r>
      <w:r w:rsidR="00DB306C" w:rsidRPr="00B35DB5">
        <w:rPr>
          <w:rFonts w:asciiTheme="minorHAnsi" w:hAnsiTheme="minorHAnsi"/>
          <w:b/>
          <w:color w:val="7030A0"/>
          <w:sz w:val="18"/>
          <w:szCs w:val="18"/>
          <w:u w:val="single"/>
        </w:rPr>
        <w:t xml:space="preserve">DMLT </w:t>
      </w:r>
      <w:r w:rsidRPr="00B35DB5">
        <w:rPr>
          <w:rFonts w:asciiTheme="minorHAnsi" w:hAnsiTheme="minorHAnsi"/>
          <w:b/>
          <w:color w:val="7030A0"/>
          <w:sz w:val="18"/>
          <w:szCs w:val="18"/>
          <w:u w:val="single"/>
        </w:rPr>
        <w:t>PAPER – I</w:t>
      </w:r>
      <w:r w:rsidRPr="00B35DB5">
        <w:rPr>
          <w:rFonts w:asciiTheme="minorHAnsi" w:hAnsiTheme="minorHAnsi"/>
          <w:b/>
          <w:color w:val="7030A0"/>
          <w:sz w:val="18"/>
          <w:szCs w:val="18"/>
        </w:rPr>
        <w:t xml:space="preserve"> </w:t>
      </w:r>
      <w:r w:rsidRPr="00B35DB5">
        <w:rPr>
          <w:rFonts w:asciiTheme="minorHAnsi" w:hAnsiTheme="minorHAnsi"/>
          <w:b/>
          <w:color w:val="7030A0"/>
          <w:sz w:val="18"/>
          <w:szCs w:val="18"/>
        </w:rPr>
        <w:tab/>
      </w:r>
      <w:r w:rsidRPr="00B35DB5">
        <w:rPr>
          <w:rFonts w:asciiTheme="minorHAnsi" w:hAnsiTheme="minorHAnsi"/>
          <w:b/>
          <w:color w:val="7030A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F02060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C175C9">
        <w:rPr>
          <w:rFonts w:asciiTheme="minorHAnsi" w:hAnsiTheme="minorHAnsi"/>
          <w:b/>
          <w:color w:val="FF0000"/>
          <w:sz w:val="18"/>
          <w:szCs w:val="18"/>
        </w:rPr>
        <w:tab/>
      </w:r>
      <w:r w:rsidR="00C175C9">
        <w:rPr>
          <w:rFonts w:asciiTheme="minorHAnsi" w:hAnsiTheme="minorHAnsi"/>
          <w:b/>
          <w:color w:val="FF0000"/>
          <w:sz w:val="18"/>
          <w:szCs w:val="18"/>
        </w:rPr>
        <w:tab/>
      </w:r>
      <w:r w:rsidR="00C175C9">
        <w:rPr>
          <w:rFonts w:asciiTheme="minorHAnsi" w:hAnsiTheme="minorHAnsi"/>
          <w:b/>
          <w:color w:val="FF0000"/>
          <w:sz w:val="18"/>
          <w:szCs w:val="18"/>
        </w:rPr>
        <w:tab/>
      </w:r>
      <w:r w:rsid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Pr="00B35DB5">
        <w:rPr>
          <w:rFonts w:asciiTheme="minorHAnsi" w:hAnsiTheme="minorHAnsi"/>
          <w:color w:val="7030A0"/>
          <w:sz w:val="18"/>
          <w:szCs w:val="18"/>
        </w:rPr>
        <w:t>(</w:t>
      </w:r>
      <w:r w:rsidRPr="00B35DB5">
        <w:rPr>
          <w:rFonts w:asciiTheme="minorHAnsi" w:hAnsiTheme="minorHAnsi"/>
          <w:b/>
          <w:color w:val="7030A0"/>
          <w:sz w:val="18"/>
          <w:szCs w:val="18"/>
        </w:rPr>
        <w:t>Hematology, Blood Bank, Immunology &amp;</w:t>
      </w:r>
      <w:r w:rsidR="00DB306C" w:rsidRPr="00B35DB5">
        <w:rPr>
          <w:rFonts w:asciiTheme="minorHAnsi" w:hAnsiTheme="minorHAnsi"/>
          <w:b/>
          <w:color w:val="7030A0"/>
          <w:sz w:val="18"/>
          <w:szCs w:val="18"/>
        </w:rPr>
        <w:t xml:space="preserve"> Serology)</w:t>
      </w:r>
    </w:p>
    <w:p w:rsidR="008955BC" w:rsidRDefault="004F0B6C" w:rsidP="008955B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8955BC" w:rsidRDefault="008955BC" w:rsidP="008955B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DCT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EC2D8D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I</w:t>
      </w:r>
    </w:p>
    <w:p w:rsidR="008955BC" w:rsidRDefault="008955BC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 xml:space="preserve">(Basic Anatomy &amp; </w:t>
      </w:r>
      <w:proofErr w:type="gramStart"/>
      <w:r w:rsidRPr="00104F46">
        <w:rPr>
          <w:rFonts w:asciiTheme="minorHAnsi" w:hAnsiTheme="minorHAnsi"/>
          <w:b/>
          <w:color w:val="002060"/>
          <w:sz w:val="18"/>
          <w:szCs w:val="18"/>
        </w:rPr>
        <w:t>Physiology  of</w:t>
      </w:r>
      <w:proofErr w:type="gramEnd"/>
      <w:r w:rsidRPr="00104F46">
        <w:rPr>
          <w:rFonts w:asciiTheme="minorHAnsi" w:hAnsiTheme="minorHAnsi"/>
          <w:b/>
          <w:color w:val="002060"/>
          <w:sz w:val="18"/>
          <w:szCs w:val="18"/>
        </w:rPr>
        <w:t xml:space="preserve"> Cardiovascular System)</w:t>
      </w:r>
    </w:p>
    <w:p w:rsidR="008955BC" w:rsidRDefault="008955BC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002060"/>
          <w:sz w:val="18"/>
          <w:szCs w:val="18"/>
        </w:rPr>
      </w:pPr>
    </w:p>
    <w:p w:rsidR="008955BC" w:rsidRDefault="008955BC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DMRT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I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 xml:space="preserve">     </w:t>
      </w:r>
    </w:p>
    <w:p w:rsidR="000B6E27" w:rsidRPr="00104F46" w:rsidRDefault="008955BC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(Anatomy, Physiology, Laboratory &amp; Radiology Services)</w:t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B35DB5" w:rsidRDefault="000B6E27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spacing w:line="120" w:lineRule="auto"/>
        <w:ind w:left="714" w:right="-652" w:hanging="357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B35DB5" w:rsidRPr="00104F46" w:rsidRDefault="00280A3A" w:rsidP="008955B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080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A8CB" wp14:editId="3B26554E">
                <wp:simplePos x="0" y="0"/>
                <wp:positionH relativeFrom="column">
                  <wp:posOffset>2155825</wp:posOffset>
                </wp:positionH>
                <wp:positionV relativeFrom="paragraph">
                  <wp:posOffset>11430</wp:posOffset>
                </wp:positionV>
                <wp:extent cx="5772150" cy="635"/>
                <wp:effectExtent l="9525" t="13970" r="9525" b="1397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E285" id="AutoShape 87" o:spid="_x0000_s1026" type="#_x0000_t32" style="position:absolute;margin-left:169.75pt;margin-top:.9pt;width:454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RGIgIAAD4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"/>
            </w:pict>
          </mc:Fallback>
        </mc:AlternateContent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  <w:r w:rsidR="00B35DB5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8955BC" w:rsidRDefault="00F02060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  <w:r>
        <w:rPr>
          <w:rFonts w:asciiTheme="minorHAnsi" w:hAnsiTheme="minorHAnsi"/>
          <w:b/>
          <w:sz w:val="16"/>
          <w:szCs w:val="16"/>
        </w:rPr>
        <w:tab/>
      </w:r>
      <w:r w:rsidR="00871F86">
        <w:rPr>
          <w:rFonts w:asciiTheme="minorHAnsi" w:hAnsiTheme="minorHAnsi"/>
          <w:b/>
          <w:sz w:val="16"/>
          <w:szCs w:val="16"/>
        </w:rPr>
        <w:tab/>
      </w:r>
      <w:r w:rsidR="00871F86">
        <w:rPr>
          <w:rFonts w:asciiTheme="minorHAnsi" w:hAnsiTheme="minorHAnsi"/>
          <w:b/>
          <w:sz w:val="16"/>
          <w:szCs w:val="16"/>
        </w:rPr>
        <w:tab/>
      </w:r>
      <w:r w:rsidR="00871F86" w:rsidRPr="00871F86">
        <w:rPr>
          <w:rFonts w:asciiTheme="minorHAnsi" w:hAnsiTheme="minorHAnsi"/>
          <w:b/>
        </w:rPr>
        <w:t>2</w:t>
      </w:r>
      <w:r w:rsidR="009F07B6">
        <w:rPr>
          <w:rFonts w:asciiTheme="minorHAnsi" w:hAnsiTheme="minorHAnsi"/>
          <w:b/>
        </w:rPr>
        <w:t>4</w:t>
      </w:r>
      <w:r w:rsidRPr="00871F86">
        <w:rPr>
          <w:rFonts w:asciiTheme="minorHAnsi" w:hAnsiTheme="minorHAnsi"/>
          <w:b/>
          <w:color w:val="002060"/>
        </w:rPr>
        <w:t xml:space="preserve"> </w:t>
      </w:r>
      <w:r w:rsidR="00871F86" w:rsidRPr="00871F86">
        <w:rPr>
          <w:rFonts w:asciiTheme="minorHAnsi" w:hAnsiTheme="minorHAnsi"/>
          <w:b/>
          <w:color w:val="002060"/>
        </w:rPr>
        <w:t>NOV</w:t>
      </w:r>
      <w:r w:rsidR="00C51A4A" w:rsidRPr="00871F86">
        <w:rPr>
          <w:rFonts w:asciiTheme="minorHAnsi" w:hAnsiTheme="minorHAnsi"/>
          <w:b/>
          <w:color w:val="002060"/>
        </w:rPr>
        <w:t xml:space="preserve"> 2</w:t>
      </w:r>
      <w:r w:rsidRPr="00871F86">
        <w:rPr>
          <w:rFonts w:asciiTheme="minorHAnsi" w:hAnsiTheme="minorHAnsi"/>
          <w:b/>
          <w:color w:val="002060"/>
        </w:rPr>
        <w:t>02</w:t>
      </w:r>
      <w:r w:rsidR="009F07B6">
        <w:rPr>
          <w:rFonts w:asciiTheme="minorHAnsi" w:hAnsiTheme="minorHAnsi"/>
          <w:b/>
          <w:color w:val="002060"/>
        </w:rPr>
        <w:t>5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9F07B6">
        <w:rPr>
          <w:rFonts w:asciiTheme="minorHAnsi" w:hAnsiTheme="minorHAnsi"/>
          <w:b/>
          <w:color w:val="002060"/>
          <w:sz w:val="18"/>
          <w:szCs w:val="18"/>
        </w:rPr>
        <w:t>MON</w:t>
      </w:r>
      <w:r w:rsidR="00871F86" w:rsidRPr="00514D94">
        <w:rPr>
          <w:rFonts w:asciiTheme="minorHAnsi" w:hAnsiTheme="minorHAnsi"/>
          <w:b/>
          <w:color w:val="002060"/>
          <w:sz w:val="18"/>
          <w:szCs w:val="18"/>
        </w:rPr>
        <w:t>DAY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FC7972" w:rsidRPr="00514D94">
        <w:rPr>
          <w:rFonts w:asciiTheme="minorHAnsi" w:hAnsiTheme="minorHAnsi"/>
          <w:b/>
          <w:color w:val="7030A0"/>
          <w:sz w:val="18"/>
          <w:szCs w:val="18"/>
          <w:u w:val="single"/>
        </w:rPr>
        <w:t>DMLT PAPER – II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DB306C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B35DB5">
        <w:rPr>
          <w:rFonts w:asciiTheme="minorHAnsi" w:hAnsiTheme="minorHAnsi"/>
          <w:b/>
          <w:color w:val="002060"/>
          <w:sz w:val="18"/>
          <w:szCs w:val="18"/>
        </w:rPr>
        <w:tab/>
      </w:r>
      <w:r w:rsidR="00B35DB5">
        <w:rPr>
          <w:rFonts w:asciiTheme="minorHAnsi" w:hAnsiTheme="minorHAnsi"/>
          <w:b/>
          <w:color w:val="002060"/>
          <w:sz w:val="18"/>
          <w:szCs w:val="18"/>
        </w:rPr>
        <w:tab/>
      </w:r>
      <w:r w:rsidR="00C51A4A">
        <w:rPr>
          <w:rFonts w:asciiTheme="minorHAnsi" w:hAnsiTheme="minorHAnsi"/>
          <w:b/>
          <w:color w:val="002060"/>
          <w:sz w:val="18"/>
          <w:szCs w:val="18"/>
        </w:rPr>
        <w:tab/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FC7972" w:rsidRPr="00514D94">
        <w:rPr>
          <w:rFonts w:asciiTheme="minorHAnsi" w:hAnsiTheme="minorHAnsi"/>
          <w:b/>
          <w:color w:val="7030A0"/>
          <w:sz w:val="18"/>
          <w:szCs w:val="18"/>
        </w:rPr>
        <w:t>(Clinical Chemistry, Bio-Chemistry &amp; Urine Analysis)</w:t>
      </w:r>
    </w:p>
    <w:p w:rsidR="008955B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</w:p>
    <w:p w:rsidR="008955BC" w:rsidRDefault="008955BC" w:rsidP="008955B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DCT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–I</w:t>
      </w:r>
      <w:r w:rsidRPr="00EC2D8D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proofErr w:type="spellStart"/>
      <w:r w:rsidRPr="00EC2D8D"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proofErr w:type="spellEnd"/>
    </w:p>
    <w:p w:rsidR="008955BC" w:rsidRPr="008955BC" w:rsidRDefault="008955BC" w:rsidP="008955B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>
        <w:rPr>
          <w:rFonts w:asciiTheme="minorHAnsi" w:hAnsiTheme="minorHAnsi"/>
          <w:b/>
          <w:color w:val="002060"/>
          <w:sz w:val="18"/>
          <w:szCs w:val="18"/>
        </w:rPr>
        <w:t>Electrocardiography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)</w:t>
      </w:r>
    </w:p>
    <w:p w:rsidR="008955BC" w:rsidRDefault="008955BC" w:rsidP="008955B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</w:p>
    <w:p w:rsidR="008955B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DMRT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</w:p>
    <w:p w:rsidR="008955BC" w:rsidRPr="008955B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>
        <w:rPr>
          <w:rFonts w:asciiTheme="minorHAnsi" w:hAnsiTheme="minorHAnsi"/>
          <w:b/>
          <w:color w:val="002060"/>
          <w:sz w:val="18"/>
          <w:szCs w:val="18"/>
        </w:rPr>
        <w:t>Medical Record Science &amp; General Administration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)</w:t>
      </w:r>
    </w:p>
    <w:p w:rsidR="008955B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  <w:r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357D8" wp14:editId="3D6DD063">
                <wp:simplePos x="0" y="0"/>
                <wp:positionH relativeFrom="column">
                  <wp:posOffset>2136775</wp:posOffset>
                </wp:positionH>
                <wp:positionV relativeFrom="paragraph">
                  <wp:posOffset>37465</wp:posOffset>
                </wp:positionV>
                <wp:extent cx="5772150" cy="635"/>
                <wp:effectExtent l="0" t="0" r="19050" b="37465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5FBB" id="AutoShape 88" o:spid="_x0000_s1026" type="#_x0000_t32" style="position:absolute;margin-left:168.25pt;margin-top:2.95pt;width:454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07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</w:p>
    <w:p w:rsidR="008955BC" w:rsidRDefault="00DB306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  <w:r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0B6E27" w:rsidRPr="00104F46">
        <w:rPr>
          <w:rFonts w:asciiTheme="minorHAnsi" w:hAnsiTheme="minorHAnsi"/>
          <w:b/>
          <w:color w:val="002060"/>
          <w:sz w:val="18"/>
          <w:szCs w:val="18"/>
        </w:rPr>
        <w:tab/>
      </w:r>
      <w:r w:rsid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="009F07B6" w:rsidRPr="009F07B6">
        <w:rPr>
          <w:rFonts w:asciiTheme="minorHAnsi" w:hAnsiTheme="minorHAnsi"/>
          <w:b/>
          <w:color w:val="002060"/>
          <w:szCs w:val="18"/>
        </w:rPr>
        <w:t>26</w:t>
      </w:r>
      <w:r w:rsidR="00E34118" w:rsidRPr="009F07B6">
        <w:rPr>
          <w:rFonts w:asciiTheme="minorHAnsi" w:hAnsiTheme="minorHAnsi"/>
          <w:b/>
          <w:color w:val="002060"/>
          <w:sz w:val="36"/>
        </w:rPr>
        <w:t xml:space="preserve"> </w:t>
      </w:r>
      <w:r w:rsidR="00871F86" w:rsidRPr="00871F86">
        <w:rPr>
          <w:rFonts w:asciiTheme="minorHAnsi" w:hAnsiTheme="minorHAnsi"/>
          <w:b/>
          <w:color w:val="002060"/>
        </w:rPr>
        <w:t xml:space="preserve">NOV </w:t>
      </w:r>
      <w:r w:rsidR="00AE7267" w:rsidRPr="00871F86">
        <w:rPr>
          <w:rFonts w:asciiTheme="minorHAnsi" w:hAnsiTheme="minorHAnsi"/>
          <w:b/>
          <w:color w:val="002060"/>
        </w:rPr>
        <w:t>20</w:t>
      </w:r>
      <w:r w:rsidR="00263005" w:rsidRPr="00871F86">
        <w:rPr>
          <w:rFonts w:asciiTheme="minorHAnsi" w:hAnsiTheme="minorHAnsi"/>
          <w:b/>
          <w:color w:val="002060"/>
        </w:rPr>
        <w:t>2</w:t>
      </w:r>
      <w:r w:rsidR="00AA3E09">
        <w:rPr>
          <w:rFonts w:asciiTheme="minorHAnsi" w:hAnsiTheme="minorHAnsi"/>
          <w:b/>
          <w:color w:val="002060"/>
        </w:rPr>
        <w:t>5</w:t>
      </w:r>
      <w:r w:rsidR="00263005" w:rsidRPr="005B2C7C">
        <w:rPr>
          <w:rFonts w:asciiTheme="minorHAnsi" w:hAnsiTheme="minorHAnsi"/>
          <w:b/>
          <w:color w:val="002060"/>
          <w:sz w:val="18"/>
          <w:szCs w:val="18"/>
        </w:rPr>
        <w:tab/>
      </w:r>
      <w:r w:rsidR="009F07B6">
        <w:rPr>
          <w:rFonts w:asciiTheme="minorHAnsi" w:hAnsiTheme="minorHAnsi"/>
          <w:b/>
          <w:color w:val="002060"/>
          <w:sz w:val="18"/>
          <w:szCs w:val="18"/>
        </w:rPr>
        <w:t>WEDNES</w:t>
      </w:r>
      <w:r w:rsidR="00871F86">
        <w:rPr>
          <w:rFonts w:asciiTheme="minorHAnsi" w:hAnsiTheme="minorHAnsi"/>
          <w:b/>
          <w:color w:val="002060"/>
          <w:sz w:val="18"/>
          <w:szCs w:val="18"/>
        </w:rPr>
        <w:t>DAY</w:t>
      </w:r>
      <w:r w:rsidR="00417295" w:rsidRPr="00514D94">
        <w:rPr>
          <w:rFonts w:asciiTheme="minorHAnsi" w:hAnsiTheme="minorHAnsi"/>
          <w:b/>
          <w:color w:val="7030A0"/>
          <w:sz w:val="18"/>
          <w:szCs w:val="18"/>
        </w:rPr>
        <w:tab/>
      </w:r>
      <w:r w:rsidR="00E34118" w:rsidRPr="00585C15">
        <w:rPr>
          <w:rFonts w:asciiTheme="minorHAnsi" w:hAnsiTheme="minorHAnsi"/>
          <w:b/>
          <w:color w:val="7030A0"/>
          <w:sz w:val="18"/>
          <w:szCs w:val="18"/>
          <w:u w:val="single"/>
        </w:rPr>
        <w:t>DMLT PAPER – III</w:t>
      </w:r>
      <w:r w:rsidR="00E34118" w:rsidRPr="00E34118">
        <w:rPr>
          <w:rFonts w:asciiTheme="minorHAnsi" w:hAnsiTheme="minorHAnsi"/>
          <w:b/>
          <w:color w:val="7030A0"/>
          <w:sz w:val="18"/>
          <w:szCs w:val="18"/>
        </w:rPr>
        <w:tab/>
      </w:r>
      <w:r w:rsidR="00263005" w:rsidRPr="005B2C7C">
        <w:rPr>
          <w:rFonts w:asciiTheme="minorHAnsi" w:hAnsiTheme="minorHAnsi"/>
          <w:b/>
          <w:color w:val="00206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263005"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="00514D94">
        <w:rPr>
          <w:rFonts w:asciiTheme="minorHAnsi" w:hAnsiTheme="minorHAnsi"/>
          <w:b/>
          <w:color w:val="FF0000"/>
          <w:sz w:val="18"/>
          <w:szCs w:val="18"/>
        </w:rPr>
        <w:tab/>
      </w:r>
      <w:r w:rsidR="00514D94">
        <w:rPr>
          <w:rFonts w:asciiTheme="minorHAnsi" w:hAnsiTheme="minorHAnsi"/>
          <w:b/>
          <w:color w:val="FF0000"/>
          <w:sz w:val="18"/>
          <w:szCs w:val="18"/>
        </w:rPr>
        <w:tab/>
      </w:r>
      <w:r w:rsidR="00E34118">
        <w:rPr>
          <w:rFonts w:asciiTheme="minorHAnsi" w:hAnsiTheme="minorHAnsi"/>
          <w:b/>
          <w:color w:val="FF0000"/>
          <w:sz w:val="18"/>
          <w:szCs w:val="18"/>
        </w:rPr>
        <w:tab/>
      </w:r>
      <w:r w:rsidR="008955BC">
        <w:rPr>
          <w:rFonts w:asciiTheme="minorHAnsi" w:hAnsiTheme="minorHAnsi"/>
          <w:b/>
          <w:color w:val="FF0000"/>
          <w:sz w:val="18"/>
          <w:szCs w:val="18"/>
        </w:rPr>
        <w:tab/>
      </w:r>
      <w:r w:rsidR="00E34118" w:rsidRPr="00585C15">
        <w:rPr>
          <w:rFonts w:asciiTheme="minorHAnsi" w:hAnsiTheme="minorHAnsi"/>
          <w:b/>
          <w:color w:val="7030A0"/>
          <w:sz w:val="18"/>
          <w:szCs w:val="18"/>
        </w:rPr>
        <w:t>(Bacteriology, Parasitology &amp; Histopathology)</w:t>
      </w:r>
    </w:p>
    <w:p w:rsidR="008955B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</w:p>
    <w:p w:rsidR="008955BC" w:rsidRPr="00846E6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  <w:u w:val="single"/>
        </w:rPr>
      </w:pP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 w:rsidRPr="00846E6C">
        <w:rPr>
          <w:rFonts w:asciiTheme="minorHAnsi" w:hAnsiTheme="minorHAnsi"/>
          <w:b/>
          <w:color w:val="7030A0"/>
          <w:sz w:val="18"/>
          <w:szCs w:val="18"/>
          <w:u w:val="single"/>
        </w:rPr>
        <w:t>DCT PAPER - III</w:t>
      </w:r>
      <w:r w:rsidR="00911793" w:rsidRPr="00846E6C">
        <w:rPr>
          <w:rFonts w:asciiTheme="minorHAnsi" w:hAnsiTheme="minorHAnsi"/>
          <w:b/>
          <w:color w:val="7030A0"/>
          <w:sz w:val="18"/>
          <w:szCs w:val="18"/>
        </w:rPr>
        <w:tab/>
      </w:r>
    </w:p>
    <w:p w:rsidR="00846E6C" w:rsidRDefault="008955B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>
        <w:rPr>
          <w:rFonts w:asciiTheme="minorHAnsi" w:hAnsiTheme="minorHAnsi"/>
          <w:b/>
          <w:color w:val="002060"/>
          <w:sz w:val="18"/>
          <w:szCs w:val="18"/>
        </w:rPr>
        <w:t>Diseases of Heart, Cardiac Catherization, Pacemaker</w:t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)</w:t>
      </w:r>
    </w:p>
    <w:p w:rsidR="00846E6C" w:rsidRDefault="00846E6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846E6C" w:rsidRDefault="00846E6C" w:rsidP="00846E6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DMRT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</w:p>
    <w:p w:rsidR="00846E6C" w:rsidRDefault="00846E6C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 xml:space="preserve"> (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Coding of Diseases &amp; Procedures, General Hospital </w:t>
      </w:r>
    </w:p>
    <w:p w:rsidR="00846E6C" w:rsidRDefault="00846E6C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F2B6" wp14:editId="77EA041C">
                <wp:simplePos x="0" y="0"/>
                <wp:positionH relativeFrom="column">
                  <wp:posOffset>2136775</wp:posOffset>
                </wp:positionH>
                <wp:positionV relativeFrom="paragraph">
                  <wp:posOffset>130175</wp:posOffset>
                </wp:positionV>
                <wp:extent cx="5772150" cy="635"/>
                <wp:effectExtent l="0" t="0" r="19050" b="37465"/>
                <wp:wrapNone/>
                <wp:docPr id="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ABF8" id="AutoShape 81" o:spid="_x0000_s1026" type="#_x0000_t32" style="position:absolute;margin-left:168.25pt;margin-top:10.25pt;width:45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8uIw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  <w:t>Statistics &amp; Computer Application)</w:t>
      </w:r>
    </w:p>
    <w:p w:rsidR="00846E6C" w:rsidRDefault="00846E6C" w:rsidP="00846E6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  <w:u w:val="single"/>
        </w:rPr>
      </w:pPr>
    </w:p>
    <w:p w:rsidR="00846E6C" w:rsidRDefault="00846E6C" w:rsidP="00846E6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  <w:r w:rsidRPr="008955BC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D337FE" w:rsidRPr="008955BC" w:rsidRDefault="00D337FE" w:rsidP="00846E6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7030A0"/>
          <w:sz w:val="18"/>
          <w:szCs w:val="18"/>
        </w:rPr>
      </w:pPr>
    </w:p>
    <w:p w:rsidR="00846E6C" w:rsidRDefault="00846E6C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E34118" w:rsidRDefault="00911793" w:rsidP="008955BC">
      <w:pPr>
        <w:tabs>
          <w:tab w:val="left" w:pos="993"/>
          <w:tab w:val="left" w:pos="2268"/>
          <w:tab w:val="left" w:pos="3686"/>
          <w:tab w:val="left" w:pos="4500"/>
          <w:tab w:val="left" w:pos="6379"/>
          <w:tab w:val="left" w:pos="8080"/>
          <w:tab w:val="left" w:pos="9639"/>
          <w:tab w:val="left" w:pos="11057"/>
          <w:tab w:val="left" w:pos="13325"/>
          <w:tab w:val="left" w:pos="13750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7030A0"/>
          <w:sz w:val="18"/>
          <w:szCs w:val="18"/>
        </w:rPr>
        <w:tab/>
      </w:r>
      <w:r>
        <w:rPr>
          <w:rFonts w:asciiTheme="minorHAnsi" w:hAnsiTheme="minorHAnsi"/>
          <w:b/>
          <w:color w:val="7030A0"/>
          <w:sz w:val="18"/>
          <w:szCs w:val="18"/>
        </w:rPr>
        <w:tab/>
      </w:r>
    </w:p>
    <w:p w:rsidR="003619E2" w:rsidRPr="00417295" w:rsidRDefault="003619E2" w:rsidP="00846E6C">
      <w:pPr>
        <w:tabs>
          <w:tab w:val="left" w:pos="993"/>
          <w:tab w:val="left" w:pos="2268"/>
          <w:tab w:val="left" w:pos="2880"/>
          <w:tab w:val="left" w:pos="3402"/>
          <w:tab w:val="left" w:pos="3686"/>
          <w:tab w:val="left" w:pos="5940"/>
          <w:tab w:val="left" w:pos="6521"/>
          <w:tab w:val="left" w:pos="8080"/>
          <w:tab w:val="left" w:pos="9639"/>
          <w:tab w:val="left" w:pos="11057"/>
          <w:tab w:val="left" w:pos="13325"/>
        </w:tabs>
        <w:spacing w:line="276" w:lineRule="auto"/>
        <w:ind w:left="360" w:right="-654"/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lastRenderedPageBreak/>
        <w:t>I</w:t>
      </w:r>
      <w:r w:rsidRPr="00417295">
        <w:rPr>
          <w:rFonts w:asciiTheme="minorHAnsi" w:hAnsiTheme="minorHAnsi"/>
          <w:sz w:val="36"/>
        </w:rPr>
        <w:t>NDIAN MEDICAL ASSOCIATION</w:t>
      </w:r>
    </w:p>
    <w:p w:rsidR="003619E2" w:rsidRPr="00417295" w:rsidRDefault="003619E2" w:rsidP="00846E6C">
      <w:pPr>
        <w:ind w:left="709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IMA House, I.P. Marg</w:t>
      </w:r>
    </w:p>
    <w:p w:rsidR="003619E2" w:rsidRPr="00417295" w:rsidRDefault="003619E2" w:rsidP="00846E6C">
      <w:pPr>
        <w:ind w:left="709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New Delhi</w:t>
      </w:r>
    </w:p>
    <w:p w:rsidR="003619E2" w:rsidRPr="00417295" w:rsidRDefault="003619E2" w:rsidP="00846E6C">
      <w:pPr>
        <w:ind w:left="709"/>
        <w:jc w:val="center"/>
        <w:rPr>
          <w:rFonts w:asciiTheme="minorHAnsi" w:hAnsiTheme="minorHAnsi"/>
          <w:b/>
          <w:sz w:val="28"/>
        </w:rPr>
      </w:pPr>
      <w:r w:rsidRPr="00417295">
        <w:rPr>
          <w:rFonts w:asciiTheme="minorHAnsi" w:hAnsiTheme="minorHAnsi"/>
          <w:b/>
          <w:sz w:val="28"/>
        </w:rPr>
        <w:t>Paramedical Examination</w:t>
      </w:r>
    </w:p>
    <w:p w:rsidR="003619E2" w:rsidRPr="00417295" w:rsidRDefault="00871F86" w:rsidP="00846E6C">
      <w:pPr>
        <w:ind w:left="709"/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NOVEMBER</w:t>
      </w:r>
      <w:r w:rsidR="003619E2">
        <w:rPr>
          <w:rFonts w:asciiTheme="minorHAnsi" w:hAnsiTheme="minorHAnsi"/>
          <w:b/>
        </w:rPr>
        <w:t xml:space="preserve">  202</w:t>
      </w:r>
      <w:r w:rsidR="009F07B6">
        <w:rPr>
          <w:rFonts w:asciiTheme="minorHAnsi" w:hAnsiTheme="minorHAnsi"/>
          <w:b/>
        </w:rPr>
        <w:t>3</w:t>
      </w:r>
      <w:proofErr w:type="gramEnd"/>
      <w:r w:rsidR="003619E2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NOVEMBER</w:t>
      </w:r>
      <w:r w:rsidR="003619E2">
        <w:rPr>
          <w:rFonts w:asciiTheme="minorHAnsi" w:hAnsiTheme="minorHAnsi"/>
          <w:b/>
        </w:rPr>
        <w:t xml:space="preserve"> 202</w:t>
      </w:r>
      <w:r w:rsidR="009F07B6">
        <w:rPr>
          <w:rFonts w:asciiTheme="minorHAnsi" w:hAnsiTheme="minorHAnsi"/>
          <w:b/>
        </w:rPr>
        <w:t>5</w:t>
      </w:r>
      <w:r w:rsidR="003619E2" w:rsidRPr="00417295">
        <w:rPr>
          <w:rFonts w:asciiTheme="minorHAnsi" w:hAnsiTheme="minorHAnsi"/>
          <w:b/>
        </w:rPr>
        <w:t xml:space="preserve"> SESSION</w:t>
      </w:r>
    </w:p>
    <w:p w:rsidR="0039089A" w:rsidRPr="00417295" w:rsidRDefault="0039089A" w:rsidP="0039089A">
      <w:pPr>
        <w:ind w:left="426"/>
        <w:jc w:val="center"/>
        <w:rPr>
          <w:rFonts w:asciiTheme="minorHAnsi" w:hAnsiTheme="minorHAnsi"/>
        </w:rPr>
      </w:pPr>
      <w:r w:rsidRPr="00417295">
        <w:rPr>
          <w:rFonts w:asciiTheme="minorHAnsi" w:hAnsiTheme="minorHAnsi"/>
        </w:rPr>
        <w:t>(DMLT, DXIT, DOTT, DMRT, DDT</w:t>
      </w:r>
      <w:r>
        <w:rPr>
          <w:rFonts w:asciiTheme="minorHAnsi" w:hAnsiTheme="minorHAnsi"/>
        </w:rPr>
        <w:t xml:space="preserve"> and</w:t>
      </w:r>
      <w:r w:rsidRPr="00417295">
        <w:rPr>
          <w:rFonts w:asciiTheme="minorHAnsi" w:hAnsiTheme="minorHAnsi"/>
        </w:rPr>
        <w:t xml:space="preserve"> DCT)</w:t>
      </w:r>
    </w:p>
    <w:p w:rsidR="003619E2" w:rsidRPr="00087D35" w:rsidRDefault="003619E2" w:rsidP="00130086">
      <w:pPr>
        <w:ind w:left="709"/>
      </w:pPr>
    </w:p>
    <w:p w:rsidR="003619E2" w:rsidRDefault="003619E2" w:rsidP="00130086">
      <w:pPr>
        <w:pStyle w:val="Heading4"/>
        <w:ind w:left="709" w:right="270"/>
        <w:jc w:val="center"/>
        <w:rPr>
          <w:rFonts w:asciiTheme="minorHAnsi" w:hAnsiTheme="minorHAnsi"/>
          <w:sz w:val="24"/>
        </w:rPr>
      </w:pPr>
      <w:r w:rsidRPr="00417295">
        <w:rPr>
          <w:rFonts w:asciiTheme="minorHAnsi" w:hAnsiTheme="minorHAnsi"/>
          <w:sz w:val="24"/>
        </w:rPr>
        <w:t>THEORY PAPERS</w:t>
      </w:r>
    </w:p>
    <w:p w:rsidR="003619E2" w:rsidRDefault="003619E2" w:rsidP="00130086">
      <w:pPr>
        <w:ind w:left="709"/>
      </w:pPr>
    </w:p>
    <w:p w:rsidR="003619E2" w:rsidRPr="003619E2" w:rsidRDefault="003619E2" w:rsidP="00130086">
      <w:pPr>
        <w:ind w:left="709"/>
        <w:jc w:val="center"/>
        <w:rPr>
          <w:b/>
        </w:rPr>
      </w:pPr>
      <w:r w:rsidRPr="003619E2">
        <w:rPr>
          <w:b/>
        </w:rPr>
        <w:t>EVENING SHIFT</w:t>
      </w:r>
    </w:p>
    <w:p w:rsidR="003619E2" w:rsidRPr="003619E2" w:rsidRDefault="003619E2" w:rsidP="00130086">
      <w:pPr>
        <w:ind w:left="709"/>
        <w:jc w:val="center"/>
        <w:rPr>
          <w:b/>
        </w:rPr>
      </w:pPr>
      <w:r w:rsidRPr="003619E2">
        <w:rPr>
          <w:rFonts w:asciiTheme="minorHAnsi" w:hAnsiTheme="minorHAnsi"/>
          <w:b/>
        </w:rPr>
        <w:t>(2.00 P.M – 5.00 P.M.)</w:t>
      </w:r>
    </w:p>
    <w:p w:rsidR="003619E2" w:rsidRPr="003619E2" w:rsidRDefault="00846E6C" w:rsidP="003619E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2ABF78" wp14:editId="730027B9">
                <wp:simplePos x="0" y="0"/>
                <wp:positionH relativeFrom="column">
                  <wp:posOffset>327025</wp:posOffset>
                </wp:positionH>
                <wp:positionV relativeFrom="paragraph">
                  <wp:posOffset>157480</wp:posOffset>
                </wp:positionV>
                <wp:extent cx="8629650" cy="4572000"/>
                <wp:effectExtent l="0" t="0" r="19050" b="19050"/>
                <wp:wrapNone/>
                <wp:docPr id="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8A6C" id="Rectangle 89" o:spid="_x0000_s1026" style="position:absolute;margin-left:25.75pt;margin-top:12.4pt;width:679.5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"/>
            </w:pict>
          </mc:Fallback>
        </mc:AlternateContent>
      </w:r>
      <w:r w:rsidR="0086211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5ABAE" wp14:editId="34C811D2">
                <wp:simplePos x="0" y="0"/>
                <wp:positionH relativeFrom="column">
                  <wp:posOffset>2184400</wp:posOffset>
                </wp:positionH>
                <wp:positionV relativeFrom="paragraph">
                  <wp:posOffset>158115</wp:posOffset>
                </wp:positionV>
                <wp:extent cx="0" cy="4572000"/>
                <wp:effectExtent l="0" t="0" r="19050" b="19050"/>
                <wp:wrapNone/>
                <wp:docPr id="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8816" id="AutoShape 94" o:spid="_x0000_s1026" type="#_x0000_t32" style="position:absolute;margin-left:172pt;margin-top:12.45pt;width:0;height:5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7sMwIAAHg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"/>
            </w:pict>
          </mc:Fallback>
        </mc:AlternateContent>
      </w:r>
      <w:r w:rsidR="0086211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0766F" wp14:editId="61AC75A9">
                <wp:simplePos x="0" y="0"/>
                <wp:positionH relativeFrom="column">
                  <wp:posOffset>1317625</wp:posOffset>
                </wp:positionH>
                <wp:positionV relativeFrom="paragraph">
                  <wp:posOffset>158115</wp:posOffset>
                </wp:positionV>
                <wp:extent cx="19050" cy="4572000"/>
                <wp:effectExtent l="0" t="0" r="19050" b="1905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57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93C0" id="AutoShape 93" o:spid="_x0000_s1026" type="#_x0000_t32" style="position:absolute;margin-left:103.75pt;margin-top:12.45pt;width:1.5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HXOgIAAHw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"/>
            </w:pict>
          </mc:Fallback>
        </mc:AlternateContent>
      </w:r>
    </w:p>
    <w:p w:rsidR="001545EB" w:rsidRPr="00053EA7" w:rsidRDefault="00053EA7" w:rsidP="00053EA7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 xml:space="preserve">          </w:t>
      </w:r>
      <w:r w:rsidRPr="00053EA7">
        <w:rPr>
          <w:rFonts w:asciiTheme="minorHAnsi" w:hAnsiTheme="minorHAnsi"/>
          <w:b/>
          <w:sz w:val="22"/>
          <w:szCs w:val="18"/>
        </w:rPr>
        <w:t>DATE</w:t>
      </w:r>
      <w:r w:rsidRPr="00053EA7">
        <w:rPr>
          <w:rFonts w:asciiTheme="minorHAnsi" w:hAnsiTheme="minorHAnsi"/>
          <w:b/>
          <w:sz w:val="22"/>
          <w:szCs w:val="18"/>
        </w:rPr>
        <w:tab/>
      </w:r>
      <w:r>
        <w:rPr>
          <w:rFonts w:asciiTheme="minorHAnsi" w:hAnsiTheme="minorHAnsi"/>
          <w:b/>
          <w:sz w:val="22"/>
          <w:szCs w:val="18"/>
        </w:rPr>
        <w:t xml:space="preserve">    </w:t>
      </w:r>
      <w:r w:rsidRPr="00053EA7">
        <w:rPr>
          <w:rFonts w:asciiTheme="minorHAnsi" w:hAnsiTheme="minorHAnsi"/>
          <w:b/>
          <w:sz w:val="22"/>
          <w:szCs w:val="18"/>
        </w:rPr>
        <w:t>DAY</w:t>
      </w:r>
      <w:r w:rsidRPr="00053EA7">
        <w:rPr>
          <w:rFonts w:asciiTheme="minorHAnsi" w:hAnsiTheme="minorHAnsi"/>
          <w:b/>
          <w:sz w:val="22"/>
          <w:szCs w:val="18"/>
        </w:rPr>
        <w:tab/>
      </w:r>
      <w:r w:rsidRPr="00053EA7">
        <w:rPr>
          <w:rFonts w:asciiTheme="minorHAnsi" w:hAnsiTheme="minorHAnsi"/>
          <w:b/>
          <w:sz w:val="22"/>
          <w:szCs w:val="18"/>
        </w:rPr>
        <w:tab/>
      </w:r>
      <w:r w:rsidRPr="00053EA7">
        <w:rPr>
          <w:rFonts w:asciiTheme="minorHAnsi" w:hAnsiTheme="minorHAnsi"/>
          <w:b/>
          <w:sz w:val="22"/>
          <w:szCs w:val="18"/>
        </w:rPr>
        <w:tab/>
      </w:r>
      <w:r w:rsidRPr="00053EA7">
        <w:rPr>
          <w:rFonts w:asciiTheme="minorHAnsi" w:hAnsiTheme="minorHAnsi"/>
          <w:b/>
          <w:sz w:val="22"/>
          <w:szCs w:val="18"/>
        </w:rPr>
        <w:tab/>
      </w:r>
      <w:r w:rsidRPr="00053EA7">
        <w:rPr>
          <w:rFonts w:asciiTheme="minorHAnsi" w:hAnsiTheme="minorHAnsi"/>
          <w:b/>
          <w:sz w:val="22"/>
          <w:szCs w:val="18"/>
        </w:rPr>
        <w:tab/>
      </w:r>
      <w:r>
        <w:rPr>
          <w:rFonts w:asciiTheme="minorHAnsi" w:hAnsiTheme="minorHAnsi"/>
          <w:b/>
          <w:sz w:val="22"/>
          <w:szCs w:val="18"/>
        </w:rPr>
        <w:t xml:space="preserve">                                               </w:t>
      </w:r>
      <w:r w:rsidRPr="00053EA7">
        <w:rPr>
          <w:rFonts w:asciiTheme="minorHAnsi" w:hAnsiTheme="minorHAnsi"/>
          <w:b/>
          <w:sz w:val="22"/>
          <w:szCs w:val="18"/>
        </w:rPr>
        <w:t>PAPER</w:t>
      </w:r>
      <w:r w:rsidRPr="00053EA7">
        <w:rPr>
          <w:rFonts w:asciiTheme="minorHAnsi" w:hAnsiTheme="minorHAnsi"/>
          <w:b/>
          <w:sz w:val="18"/>
          <w:szCs w:val="18"/>
        </w:rPr>
        <w:tab/>
      </w:r>
    </w:p>
    <w:p w:rsidR="00053EA7" w:rsidRDefault="00053EA7" w:rsidP="00053EA7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40640</wp:posOffset>
                </wp:positionV>
                <wp:extent cx="86296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61C85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75pt,3.2pt" to="705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" strokecolor="#4579b8 [3044]"/>
            </w:pict>
          </mc:Fallback>
        </mc:AlternateContent>
      </w:r>
    </w:p>
    <w:p w:rsidR="003619E2" w:rsidRPr="00104F46" w:rsidRDefault="003619E2" w:rsidP="00846E6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364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="009F07B6">
        <w:rPr>
          <w:rFonts w:asciiTheme="minorHAnsi" w:hAnsiTheme="minorHAnsi"/>
          <w:b/>
          <w:color w:val="FF0000"/>
          <w:sz w:val="18"/>
          <w:szCs w:val="18"/>
        </w:rPr>
        <w:t>21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 NOV 202</w:t>
      </w:r>
      <w:r w:rsidR="009F07B6">
        <w:rPr>
          <w:rFonts w:asciiTheme="minorHAnsi" w:hAnsiTheme="minorHAnsi"/>
          <w:b/>
          <w:color w:val="FF0000"/>
          <w:sz w:val="18"/>
          <w:szCs w:val="18"/>
        </w:rPr>
        <w:t>5</w:t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="009F07B6">
        <w:rPr>
          <w:rFonts w:asciiTheme="minorHAnsi" w:hAnsiTheme="minorHAnsi"/>
          <w:b/>
          <w:color w:val="FF0000"/>
          <w:sz w:val="18"/>
          <w:szCs w:val="18"/>
        </w:rPr>
        <w:t>FRI</w:t>
      </w:r>
      <w:r w:rsidR="00B54CDA">
        <w:rPr>
          <w:rFonts w:asciiTheme="minorHAnsi" w:hAnsiTheme="minorHAnsi"/>
          <w:b/>
          <w:color w:val="FF0000"/>
          <w:sz w:val="18"/>
          <w:szCs w:val="18"/>
        </w:rPr>
        <w:t>DAY</w:t>
      </w:r>
      <w:r w:rsidRP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  <w:u w:val="single"/>
        </w:rPr>
        <w:t>DXIT PAPER – I</w:t>
      </w:r>
      <w:r w:rsidR="00846E6C">
        <w:rPr>
          <w:rFonts w:asciiTheme="minorHAnsi" w:hAnsiTheme="minorHAnsi"/>
          <w:b/>
          <w:color w:val="FF0000"/>
          <w:sz w:val="18"/>
          <w:szCs w:val="18"/>
        </w:rPr>
        <w:tab/>
      </w:r>
      <w:r w:rsidR="00846E6C">
        <w:rPr>
          <w:rFonts w:asciiTheme="minorHAnsi" w:hAnsiTheme="minorHAnsi"/>
          <w:b/>
          <w:color w:val="FF0000"/>
          <w:sz w:val="18"/>
          <w:szCs w:val="18"/>
        </w:rPr>
        <w:tab/>
      </w:r>
      <w:r w:rsidR="00846E6C">
        <w:rPr>
          <w:rFonts w:asciiTheme="minorHAnsi" w:hAnsiTheme="minorHAnsi"/>
          <w:b/>
          <w:color w:val="FF0000"/>
          <w:sz w:val="18"/>
          <w:szCs w:val="18"/>
        </w:rPr>
        <w:tab/>
      </w:r>
      <w:r w:rsidR="00846E6C">
        <w:rPr>
          <w:rFonts w:asciiTheme="minorHAnsi" w:hAnsiTheme="minorHAnsi"/>
          <w:b/>
          <w:color w:val="FF0000"/>
          <w:sz w:val="18"/>
          <w:szCs w:val="18"/>
        </w:rPr>
        <w:tab/>
      </w:r>
      <w:r w:rsidRPr="00B35DB5">
        <w:rPr>
          <w:rFonts w:asciiTheme="minorHAnsi" w:hAnsiTheme="minorHAnsi"/>
          <w:b/>
          <w:color w:val="00B050"/>
          <w:sz w:val="18"/>
          <w:szCs w:val="18"/>
          <w:u w:val="single"/>
        </w:rPr>
        <w:t>DDT PAPER –I</w:t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3619E2" w:rsidRDefault="003619E2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  <w:t>(Radiological Anatomy</w:t>
      </w:r>
      <w:r w:rsidRPr="00104F46">
        <w:rPr>
          <w:rFonts w:asciiTheme="minorHAnsi" w:hAnsiTheme="minorHAnsi"/>
          <w:color w:val="FF0000"/>
          <w:sz w:val="18"/>
          <w:szCs w:val="18"/>
        </w:rPr>
        <w:t>,</w:t>
      </w:r>
      <w:r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>Human Physiology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 &amp;</w:t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 xml:space="preserve"> Biochemistry</w:t>
      </w:r>
      <w:r>
        <w:rPr>
          <w:rFonts w:asciiTheme="minorHAnsi" w:hAnsiTheme="minorHAnsi"/>
          <w:b/>
          <w:color w:val="FF0000"/>
          <w:sz w:val="18"/>
          <w:szCs w:val="18"/>
        </w:rPr>
        <w:t>,</w:t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5E672A">
        <w:rPr>
          <w:rFonts w:asciiTheme="minorHAnsi" w:hAnsiTheme="minorHAnsi"/>
          <w:b/>
          <w:color w:val="00B050"/>
          <w:sz w:val="18"/>
          <w:szCs w:val="18"/>
        </w:rPr>
        <w:t>(</w:t>
      </w:r>
      <w:r w:rsidRPr="00B35DB5">
        <w:rPr>
          <w:rFonts w:asciiTheme="minorHAnsi" w:hAnsiTheme="minorHAnsi"/>
          <w:b/>
          <w:color w:val="00B050"/>
          <w:sz w:val="18"/>
          <w:szCs w:val="18"/>
        </w:rPr>
        <w:t xml:space="preserve">Basic Concepts-Anatomy &amp; </w:t>
      </w:r>
      <w:proofErr w:type="gramStart"/>
      <w:r w:rsidRPr="00B35DB5">
        <w:rPr>
          <w:rFonts w:asciiTheme="minorHAnsi" w:hAnsiTheme="minorHAnsi"/>
          <w:b/>
          <w:color w:val="00B050"/>
          <w:sz w:val="18"/>
          <w:szCs w:val="18"/>
        </w:rPr>
        <w:t>Physiology )</w:t>
      </w:r>
      <w:proofErr w:type="gramEnd"/>
    </w:p>
    <w:p w:rsidR="003619E2" w:rsidRDefault="003619E2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>Pathology)</w:t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3619E2" w:rsidRPr="00B80FE0" w:rsidRDefault="003619E2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3619E2" w:rsidRDefault="003619E2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D</w:t>
      </w:r>
      <w:r w:rsidR="00B54CDA">
        <w:rPr>
          <w:rFonts w:asciiTheme="minorHAnsi" w:hAnsiTheme="minorHAnsi"/>
          <w:b/>
          <w:color w:val="002060"/>
          <w:sz w:val="18"/>
          <w:szCs w:val="18"/>
          <w:u w:val="single"/>
        </w:rPr>
        <w:t>OT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I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 xml:space="preserve">     </w:t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B54CDA" w:rsidRDefault="003619E2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 w:rsidRPr="00104F46">
        <w:rPr>
          <w:rFonts w:asciiTheme="minorHAnsi" w:hAnsiTheme="minorHAnsi"/>
          <w:b/>
          <w:color w:val="002060"/>
          <w:sz w:val="18"/>
          <w:szCs w:val="18"/>
        </w:rPr>
        <w:t>(Anatomy &amp; Human Physiology)</w:t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  <w:r w:rsidR="00B54CDA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3619E2" w:rsidRDefault="00B54CDA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3619E2" w:rsidRPr="00B35DB5" w:rsidRDefault="00B54CDA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B050"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1A3B6" wp14:editId="0B523A1D">
                <wp:simplePos x="0" y="0"/>
                <wp:positionH relativeFrom="column">
                  <wp:posOffset>327025</wp:posOffset>
                </wp:positionH>
                <wp:positionV relativeFrom="paragraph">
                  <wp:posOffset>22860</wp:posOffset>
                </wp:positionV>
                <wp:extent cx="8629650" cy="28575"/>
                <wp:effectExtent l="0" t="0" r="19050" b="2857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4B68" id="AutoShape 91" o:spid="_x0000_s1026" type="#_x0000_t32" style="position:absolute;margin-left:25.75pt;margin-top:1.8pt;width:679.5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"/>
            </w:pict>
          </mc:Fallback>
        </mc:AlternateContent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  <w:r w:rsidR="003619E2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3619E2" w:rsidRDefault="003619E2" w:rsidP="00846E6C">
      <w:pPr>
        <w:tabs>
          <w:tab w:val="left" w:pos="993"/>
          <w:tab w:val="left" w:pos="2268"/>
          <w:tab w:val="left" w:pos="2880"/>
          <w:tab w:val="left" w:pos="3402"/>
          <w:tab w:val="left" w:pos="3686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spacing w:line="276" w:lineRule="auto"/>
        <w:ind w:left="360" w:right="-654"/>
        <w:jc w:val="both"/>
        <w:rPr>
          <w:rFonts w:asciiTheme="minorHAnsi" w:hAnsiTheme="minorHAnsi"/>
          <w:b/>
          <w:sz w:val="18"/>
          <w:szCs w:val="18"/>
        </w:rPr>
      </w:pPr>
    </w:p>
    <w:p w:rsidR="00871F86" w:rsidRPr="00104F46" w:rsidRDefault="00130086" w:rsidP="00846E6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364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>
        <w:rPr>
          <w:rFonts w:asciiTheme="minorHAnsi" w:hAnsiTheme="minorHAnsi"/>
          <w:b/>
          <w:color w:val="FF0000"/>
          <w:sz w:val="18"/>
          <w:szCs w:val="18"/>
        </w:rPr>
        <w:t>2</w:t>
      </w:r>
      <w:r w:rsidR="009F07B6">
        <w:rPr>
          <w:rFonts w:asciiTheme="minorHAnsi" w:hAnsiTheme="minorHAnsi"/>
          <w:b/>
          <w:color w:val="FF0000"/>
          <w:sz w:val="18"/>
          <w:szCs w:val="18"/>
        </w:rPr>
        <w:t>4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 xml:space="preserve"> NOV 202</w:t>
      </w:r>
      <w:r w:rsidR="009F07B6">
        <w:rPr>
          <w:rFonts w:asciiTheme="minorHAnsi" w:hAnsiTheme="minorHAnsi"/>
          <w:b/>
          <w:color w:val="FF0000"/>
          <w:sz w:val="18"/>
          <w:szCs w:val="18"/>
        </w:rPr>
        <w:t>5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9F07B6">
        <w:rPr>
          <w:rFonts w:asciiTheme="minorHAnsi" w:hAnsiTheme="minorHAnsi"/>
          <w:b/>
          <w:color w:val="FF0000"/>
          <w:sz w:val="18"/>
          <w:szCs w:val="18"/>
        </w:rPr>
        <w:t>MON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>DAY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 w:rsidRPr="00104F46">
        <w:rPr>
          <w:rFonts w:asciiTheme="minorHAnsi" w:hAnsiTheme="minorHAnsi"/>
          <w:b/>
          <w:color w:val="FF0000"/>
          <w:sz w:val="18"/>
          <w:szCs w:val="18"/>
          <w:u w:val="single"/>
        </w:rPr>
        <w:t>DXIT PAPER – I</w:t>
      </w:r>
      <w:r w:rsidR="00871F86">
        <w:rPr>
          <w:rFonts w:asciiTheme="minorHAnsi" w:hAnsiTheme="minorHAnsi"/>
          <w:b/>
          <w:color w:val="FF0000"/>
          <w:sz w:val="18"/>
          <w:szCs w:val="18"/>
          <w:u w:val="single"/>
        </w:rPr>
        <w:t>I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  <w:r w:rsidR="00871F86" w:rsidRPr="00B35DB5">
        <w:rPr>
          <w:rFonts w:asciiTheme="minorHAnsi" w:hAnsiTheme="minorHAnsi"/>
          <w:b/>
          <w:color w:val="00B050"/>
          <w:sz w:val="18"/>
          <w:szCs w:val="18"/>
          <w:u w:val="single"/>
        </w:rPr>
        <w:t>DDT PAPER –</w:t>
      </w:r>
      <w:r w:rsidR="00871F86">
        <w:rPr>
          <w:rFonts w:asciiTheme="minorHAnsi" w:hAnsiTheme="minorHAnsi"/>
          <w:b/>
          <w:color w:val="00B050"/>
          <w:sz w:val="18"/>
          <w:szCs w:val="18"/>
          <w:u w:val="single"/>
        </w:rPr>
        <w:t>I</w:t>
      </w:r>
      <w:r w:rsidR="00871F86" w:rsidRPr="00B35DB5">
        <w:rPr>
          <w:rFonts w:asciiTheme="minorHAnsi" w:hAnsiTheme="minorHAnsi"/>
          <w:b/>
          <w:color w:val="00B050"/>
          <w:sz w:val="18"/>
          <w:szCs w:val="18"/>
          <w:u w:val="single"/>
        </w:rPr>
        <w:t>I</w:t>
      </w:r>
      <w:r w:rsidR="00871F86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871F86" w:rsidRDefault="00871F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  <w:t>(</w:t>
      </w:r>
      <w:r w:rsidR="00973CAE">
        <w:rPr>
          <w:rFonts w:asciiTheme="minorHAnsi" w:hAnsiTheme="minorHAnsi"/>
          <w:b/>
          <w:color w:val="FF0000"/>
          <w:sz w:val="18"/>
          <w:szCs w:val="18"/>
        </w:rPr>
        <w:t>Dark Room Technicians and X-Ray Physics)</w:t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5E672A">
        <w:rPr>
          <w:rFonts w:asciiTheme="minorHAnsi" w:hAnsiTheme="minorHAnsi"/>
          <w:b/>
          <w:color w:val="00B050"/>
          <w:sz w:val="18"/>
          <w:szCs w:val="18"/>
        </w:rPr>
        <w:t>(</w:t>
      </w:r>
      <w:r w:rsidR="00973CAE">
        <w:rPr>
          <w:rFonts w:asciiTheme="minorHAnsi" w:hAnsiTheme="minorHAnsi"/>
          <w:b/>
          <w:color w:val="00B050"/>
          <w:sz w:val="18"/>
          <w:szCs w:val="18"/>
        </w:rPr>
        <w:t>Fundamental of dialysis Technique &amp; Procedure</w:t>
      </w:r>
      <w:r w:rsidRPr="00B35DB5">
        <w:rPr>
          <w:rFonts w:asciiTheme="minorHAnsi" w:hAnsiTheme="minorHAnsi"/>
          <w:b/>
          <w:color w:val="00B050"/>
          <w:sz w:val="18"/>
          <w:szCs w:val="18"/>
        </w:rPr>
        <w:t>)</w:t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871F86" w:rsidRPr="00B80FE0" w:rsidRDefault="00871F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871F86" w:rsidRDefault="00871F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DOTT PAPER – I</w:t>
      </w:r>
      <w:r w:rsidR="00862115"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9C7273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871F86" w:rsidRDefault="00871F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bookmarkStart w:id="0" w:name="_GoBack"/>
      <w:bookmarkEnd w:id="0"/>
      <w:r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 w:rsidR="00862115"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 w:rsidR="00862115">
        <w:rPr>
          <w:rFonts w:asciiTheme="minorHAnsi" w:hAnsiTheme="minorHAnsi"/>
          <w:b/>
          <w:color w:val="002060"/>
          <w:sz w:val="18"/>
          <w:szCs w:val="18"/>
        </w:rPr>
        <w:t>Pharmacology in Anesthesia</w:t>
      </w:r>
      <w:r w:rsidR="00862115" w:rsidRPr="00104F46">
        <w:rPr>
          <w:rFonts w:asciiTheme="minorHAnsi" w:hAnsiTheme="minorHAnsi"/>
          <w:b/>
          <w:color w:val="002060"/>
          <w:sz w:val="18"/>
          <w:szCs w:val="18"/>
        </w:rPr>
        <w:t>)</w:t>
      </w:r>
    </w:p>
    <w:p w:rsidR="00B54CDA" w:rsidRDefault="00B54CDA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</w:p>
    <w:p w:rsidR="00B54CDA" w:rsidRDefault="00B54CDA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 xml:space="preserve">     </w:t>
      </w:r>
    </w:p>
    <w:p w:rsidR="00CD2835" w:rsidRDefault="00B54CDA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  <w:r w:rsidR="00871F86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130086" w:rsidRDefault="00053EA7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C1877" wp14:editId="55937455">
                <wp:simplePos x="0" y="0"/>
                <wp:positionH relativeFrom="column">
                  <wp:posOffset>327025</wp:posOffset>
                </wp:positionH>
                <wp:positionV relativeFrom="paragraph">
                  <wp:posOffset>19685</wp:posOffset>
                </wp:positionV>
                <wp:extent cx="8629650" cy="1"/>
                <wp:effectExtent l="0" t="0" r="19050" b="19050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2965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A614" id="AutoShape 92" o:spid="_x0000_s1026" type="#_x0000_t32" style="position:absolute;margin-left:25.75pt;margin-top:1.55pt;width:679.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"/>
            </w:pict>
          </mc:Fallback>
        </mc:AlternateContent>
      </w:r>
    </w:p>
    <w:p w:rsidR="00130086" w:rsidRPr="00104F46" w:rsidRDefault="00130086" w:rsidP="00846E6C">
      <w:pPr>
        <w:tabs>
          <w:tab w:val="left" w:pos="993"/>
          <w:tab w:val="left" w:pos="1418"/>
          <w:tab w:val="left" w:pos="2268"/>
          <w:tab w:val="left" w:pos="3686"/>
          <w:tab w:val="left" w:pos="4500"/>
          <w:tab w:val="left" w:pos="5940"/>
          <w:tab w:val="left" w:pos="6379"/>
          <w:tab w:val="left" w:pos="8364"/>
          <w:tab w:val="left" w:pos="9639"/>
          <w:tab w:val="left" w:pos="11057"/>
          <w:tab w:val="left" w:pos="13325"/>
        </w:tabs>
        <w:ind w:left="720" w:right="-654" w:hanging="360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="009F07B6">
        <w:rPr>
          <w:rFonts w:asciiTheme="minorHAnsi" w:hAnsiTheme="minorHAnsi"/>
          <w:b/>
          <w:color w:val="FF0000"/>
          <w:sz w:val="18"/>
          <w:szCs w:val="18"/>
        </w:rPr>
        <w:t>26</w:t>
      </w:r>
      <w:r>
        <w:rPr>
          <w:rFonts w:asciiTheme="minorHAnsi" w:hAnsiTheme="minorHAnsi"/>
          <w:b/>
          <w:color w:val="FF0000"/>
          <w:sz w:val="18"/>
          <w:szCs w:val="18"/>
        </w:rPr>
        <w:t xml:space="preserve"> NOV 202</w:t>
      </w:r>
      <w:r w:rsidR="009F07B6">
        <w:rPr>
          <w:rFonts w:asciiTheme="minorHAnsi" w:hAnsiTheme="minorHAnsi"/>
          <w:b/>
          <w:color w:val="FF0000"/>
          <w:sz w:val="18"/>
          <w:szCs w:val="18"/>
        </w:rPr>
        <w:t>5</w:t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="009F07B6">
        <w:rPr>
          <w:rFonts w:asciiTheme="minorHAnsi" w:hAnsiTheme="minorHAnsi"/>
          <w:b/>
          <w:color w:val="FF0000"/>
          <w:sz w:val="18"/>
          <w:szCs w:val="18"/>
        </w:rPr>
        <w:t>WEDNES</w:t>
      </w:r>
      <w:r>
        <w:rPr>
          <w:rFonts w:asciiTheme="minorHAnsi" w:hAnsiTheme="minorHAnsi"/>
          <w:b/>
          <w:color w:val="FF0000"/>
          <w:sz w:val="18"/>
          <w:szCs w:val="18"/>
        </w:rPr>
        <w:t>DAY</w:t>
      </w:r>
      <w:r w:rsidRPr="003619E2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  <w:u w:val="single"/>
        </w:rPr>
        <w:t>DXIT PAPER –</w:t>
      </w:r>
      <w:r w:rsidR="00CD2835">
        <w:rPr>
          <w:rFonts w:asciiTheme="minorHAnsi" w:hAnsiTheme="minorHAnsi"/>
          <w:b/>
          <w:color w:val="FF0000"/>
          <w:sz w:val="18"/>
          <w:szCs w:val="18"/>
          <w:u w:val="single"/>
        </w:rPr>
        <w:t>II</w:t>
      </w:r>
      <w:r w:rsidRPr="00104F46">
        <w:rPr>
          <w:rFonts w:asciiTheme="minorHAnsi" w:hAnsiTheme="minorHAnsi"/>
          <w:b/>
          <w:color w:val="FF0000"/>
          <w:sz w:val="18"/>
          <w:szCs w:val="18"/>
          <w:u w:val="single"/>
        </w:rPr>
        <w:t>I</w:t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  <w:r w:rsidRPr="00B35DB5">
        <w:rPr>
          <w:rFonts w:asciiTheme="minorHAnsi" w:hAnsiTheme="minorHAnsi"/>
          <w:b/>
          <w:color w:val="00B050"/>
          <w:sz w:val="18"/>
          <w:szCs w:val="18"/>
          <w:u w:val="single"/>
        </w:rPr>
        <w:t>DDT PAPER –</w:t>
      </w:r>
      <w:r w:rsidR="00CD2835">
        <w:rPr>
          <w:rFonts w:asciiTheme="minorHAnsi" w:hAnsiTheme="minorHAnsi"/>
          <w:b/>
          <w:color w:val="00B050"/>
          <w:sz w:val="18"/>
          <w:szCs w:val="18"/>
          <w:u w:val="single"/>
        </w:rPr>
        <w:t>II</w:t>
      </w:r>
      <w:r w:rsidRPr="00B35DB5">
        <w:rPr>
          <w:rFonts w:asciiTheme="minorHAnsi" w:hAnsiTheme="minorHAnsi"/>
          <w:b/>
          <w:color w:val="00B050"/>
          <w:sz w:val="18"/>
          <w:szCs w:val="18"/>
          <w:u w:val="single"/>
        </w:rPr>
        <w:t>I</w:t>
      </w:r>
      <w:r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130086" w:rsidRDefault="001300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  <w:t>(</w:t>
      </w:r>
      <w:r w:rsidR="00CD2835">
        <w:rPr>
          <w:rFonts w:asciiTheme="minorHAnsi" w:hAnsiTheme="minorHAnsi"/>
          <w:b/>
          <w:color w:val="FF0000"/>
          <w:sz w:val="18"/>
          <w:szCs w:val="18"/>
        </w:rPr>
        <w:t>Radiographic, Ultrasound &amp; CT Scan, Ultrasonography0</w:t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104F46">
        <w:rPr>
          <w:rFonts w:asciiTheme="minorHAnsi" w:hAnsiTheme="minorHAnsi"/>
          <w:b/>
          <w:color w:val="FF0000"/>
          <w:sz w:val="18"/>
          <w:szCs w:val="18"/>
        </w:rPr>
        <w:tab/>
      </w:r>
      <w:r w:rsidRPr="005E672A">
        <w:rPr>
          <w:rFonts w:asciiTheme="minorHAnsi" w:hAnsiTheme="minorHAnsi"/>
          <w:b/>
          <w:color w:val="00B050"/>
          <w:sz w:val="18"/>
          <w:szCs w:val="18"/>
        </w:rPr>
        <w:t>(</w:t>
      </w:r>
      <w:r w:rsidR="00CD2835">
        <w:rPr>
          <w:rFonts w:asciiTheme="minorHAnsi" w:hAnsiTheme="minorHAnsi"/>
          <w:b/>
          <w:color w:val="00B050"/>
          <w:sz w:val="18"/>
          <w:szCs w:val="18"/>
        </w:rPr>
        <w:t>Diseases related to Nephrology, causes and management</w:t>
      </w:r>
      <w:r w:rsidRPr="00B35DB5">
        <w:rPr>
          <w:rFonts w:asciiTheme="minorHAnsi" w:hAnsiTheme="minorHAnsi"/>
          <w:b/>
          <w:color w:val="00B050"/>
          <w:sz w:val="18"/>
          <w:szCs w:val="18"/>
        </w:rPr>
        <w:t>)</w:t>
      </w:r>
    </w:p>
    <w:p w:rsidR="00130086" w:rsidRPr="00B80FE0" w:rsidRDefault="001300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FF000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  <w:r w:rsidRPr="00B80FE0">
        <w:rPr>
          <w:rFonts w:asciiTheme="minorHAnsi" w:hAnsiTheme="minorHAnsi"/>
          <w:b/>
          <w:color w:val="FF0000"/>
          <w:sz w:val="18"/>
          <w:szCs w:val="18"/>
        </w:rPr>
        <w:tab/>
      </w:r>
    </w:p>
    <w:p w:rsidR="00130086" w:rsidRDefault="001300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D</w:t>
      </w:r>
      <w:r w:rsidR="00862115">
        <w:rPr>
          <w:rFonts w:asciiTheme="minorHAnsi" w:hAnsiTheme="minorHAnsi"/>
          <w:b/>
          <w:color w:val="002060"/>
          <w:sz w:val="18"/>
          <w:szCs w:val="18"/>
          <w:u w:val="single"/>
        </w:rPr>
        <w:t>OT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T PAPER 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>–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="00CD2835">
        <w:rPr>
          <w:rFonts w:asciiTheme="minorHAnsi" w:hAnsiTheme="minorHAnsi"/>
          <w:b/>
          <w:color w:val="002060"/>
          <w:sz w:val="18"/>
          <w:szCs w:val="18"/>
          <w:u w:val="single"/>
        </w:rPr>
        <w:t>II</w:t>
      </w:r>
      <w:r w:rsidRPr="00104F46">
        <w:rPr>
          <w:rFonts w:asciiTheme="minorHAnsi" w:hAnsiTheme="minorHAnsi"/>
          <w:b/>
          <w:color w:val="002060"/>
          <w:sz w:val="18"/>
          <w:szCs w:val="18"/>
          <w:u w:val="single"/>
        </w:rPr>
        <w:t>I</w:t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 xml:space="preserve">    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130086" w:rsidRDefault="00130086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Pr="00104F46">
        <w:rPr>
          <w:rFonts w:asciiTheme="minorHAnsi" w:hAnsiTheme="minorHAnsi"/>
          <w:b/>
          <w:color w:val="002060"/>
          <w:sz w:val="18"/>
          <w:szCs w:val="18"/>
        </w:rPr>
        <w:t>(</w:t>
      </w:r>
      <w:r w:rsidR="00862115">
        <w:rPr>
          <w:rFonts w:asciiTheme="minorHAnsi" w:hAnsiTheme="minorHAnsi"/>
          <w:b/>
          <w:color w:val="002060"/>
          <w:sz w:val="18"/>
          <w:szCs w:val="18"/>
        </w:rPr>
        <w:t>Operating Room, Resuscitation)</w:t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862115" w:rsidRDefault="00862115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862115" w:rsidRDefault="00862115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  <w:u w:val="single"/>
        </w:rPr>
        <w:t xml:space="preserve"> </w:t>
      </w:r>
      <w:r w:rsidRPr="00EC2D8D">
        <w:rPr>
          <w:rFonts w:asciiTheme="minorHAnsi" w:hAnsiTheme="minorHAnsi"/>
          <w:b/>
          <w:color w:val="002060"/>
          <w:sz w:val="18"/>
          <w:szCs w:val="18"/>
        </w:rPr>
        <w:t xml:space="preserve">     </w:t>
      </w:r>
    </w:p>
    <w:p w:rsidR="00862115" w:rsidRDefault="00862115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130086" w:rsidRDefault="00CD2835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  <w:r w:rsidR="00862115">
        <w:rPr>
          <w:rFonts w:asciiTheme="minorHAnsi" w:hAnsiTheme="minorHAnsi"/>
          <w:b/>
          <w:color w:val="002060"/>
          <w:sz w:val="18"/>
          <w:szCs w:val="18"/>
        </w:rPr>
        <w:tab/>
      </w:r>
    </w:p>
    <w:p w:rsidR="00CD2835" w:rsidRDefault="00CD2835" w:rsidP="00846E6C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color w:val="002060"/>
          <w:sz w:val="18"/>
          <w:szCs w:val="18"/>
        </w:rPr>
      </w:pPr>
    </w:p>
    <w:p w:rsidR="00871F86" w:rsidRPr="00417295" w:rsidRDefault="00130086" w:rsidP="00862115">
      <w:pPr>
        <w:tabs>
          <w:tab w:val="left" w:pos="1260"/>
          <w:tab w:val="left" w:pos="2520"/>
          <w:tab w:val="left" w:pos="2880"/>
          <w:tab w:val="left" w:pos="3686"/>
          <w:tab w:val="left" w:pos="4500"/>
          <w:tab w:val="left" w:pos="5940"/>
          <w:tab w:val="left" w:pos="6521"/>
          <w:tab w:val="left" w:pos="8364"/>
          <w:tab w:val="left" w:pos="9639"/>
          <w:tab w:val="left" w:pos="11057"/>
          <w:tab w:val="left" w:pos="13325"/>
        </w:tabs>
        <w:ind w:left="360" w:right="-654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  <w:r>
        <w:rPr>
          <w:rFonts w:asciiTheme="minorHAnsi" w:hAnsiTheme="minorHAnsi"/>
          <w:b/>
          <w:color w:val="002060"/>
          <w:sz w:val="18"/>
          <w:szCs w:val="18"/>
        </w:rPr>
        <w:tab/>
      </w:r>
    </w:p>
    <w:sectPr w:rsidR="00871F86" w:rsidRPr="00417295" w:rsidSect="005B2C7C">
      <w:pgSz w:w="16839" w:h="11907" w:orient="landscape" w:code="9"/>
      <w:pgMar w:top="284" w:right="851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62E"/>
    <w:multiLevelType w:val="hybridMultilevel"/>
    <w:tmpl w:val="0F70B4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3AA"/>
    <w:multiLevelType w:val="hybridMultilevel"/>
    <w:tmpl w:val="073835B0"/>
    <w:lvl w:ilvl="0" w:tplc="D87A6416">
      <w:start w:val="21"/>
      <w:numFmt w:val="bullet"/>
      <w:lvlText w:val="-"/>
      <w:lvlJc w:val="left"/>
      <w:pPr>
        <w:ind w:left="3060" w:hanging="360"/>
      </w:pPr>
      <w:rPr>
        <w:rFonts w:ascii="Arial Narrow" w:eastAsia="Times New Roman" w:hAnsi="Arial Narrow" w:cs="Times New Roman" w:hint="default"/>
        <w:i/>
        <w:sz w:val="14"/>
      </w:rPr>
    </w:lvl>
    <w:lvl w:ilvl="1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95E30A1"/>
    <w:multiLevelType w:val="hybridMultilevel"/>
    <w:tmpl w:val="95427384"/>
    <w:lvl w:ilvl="0" w:tplc="0AF494DE">
      <w:start w:val="21"/>
      <w:numFmt w:val="bullet"/>
      <w:lvlText w:val="–"/>
      <w:lvlJc w:val="left"/>
      <w:pPr>
        <w:ind w:left="2970" w:hanging="360"/>
      </w:pPr>
      <w:rPr>
        <w:rFonts w:ascii="Arial Narrow" w:eastAsia="Times New Roman" w:hAnsi="Arial Narrow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35E26B23"/>
    <w:multiLevelType w:val="hybridMultilevel"/>
    <w:tmpl w:val="7406931C"/>
    <w:lvl w:ilvl="0" w:tplc="63B6D7FC">
      <w:start w:val="7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B7D5019"/>
    <w:multiLevelType w:val="hybridMultilevel"/>
    <w:tmpl w:val="D82480C8"/>
    <w:lvl w:ilvl="0" w:tplc="E3ACBE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BD5DD0"/>
    <w:multiLevelType w:val="hybridMultilevel"/>
    <w:tmpl w:val="7B86697A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4C"/>
    <w:rsid w:val="00003413"/>
    <w:rsid w:val="0001160F"/>
    <w:rsid w:val="00024065"/>
    <w:rsid w:val="00030CA5"/>
    <w:rsid w:val="000405F3"/>
    <w:rsid w:val="00053EA7"/>
    <w:rsid w:val="000543E6"/>
    <w:rsid w:val="00054E0A"/>
    <w:rsid w:val="000712A7"/>
    <w:rsid w:val="000737F6"/>
    <w:rsid w:val="00086DC8"/>
    <w:rsid w:val="00087D35"/>
    <w:rsid w:val="000A6295"/>
    <w:rsid w:val="000A63DE"/>
    <w:rsid w:val="000B1B59"/>
    <w:rsid w:val="000B6E27"/>
    <w:rsid w:val="000D4ECA"/>
    <w:rsid w:val="000E7F5B"/>
    <w:rsid w:val="00104F46"/>
    <w:rsid w:val="0010502E"/>
    <w:rsid w:val="00105565"/>
    <w:rsid w:val="0012365E"/>
    <w:rsid w:val="00124165"/>
    <w:rsid w:val="00130086"/>
    <w:rsid w:val="00142D4C"/>
    <w:rsid w:val="00146515"/>
    <w:rsid w:val="001545EB"/>
    <w:rsid w:val="00161DC5"/>
    <w:rsid w:val="001665B5"/>
    <w:rsid w:val="00170969"/>
    <w:rsid w:val="0018331F"/>
    <w:rsid w:val="001D69CE"/>
    <w:rsid w:val="001E29BF"/>
    <w:rsid w:val="001E3B81"/>
    <w:rsid w:val="002217F5"/>
    <w:rsid w:val="00226509"/>
    <w:rsid w:val="00263005"/>
    <w:rsid w:val="002633FB"/>
    <w:rsid w:val="002664BB"/>
    <w:rsid w:val="00274DAD"/>
    <w:rsid w:val="00275D60"/>
    <w:rsid w:val="00280A3A"/>
    <w:rsid w:val="002819EF"/>
    <w:rsid w:val="002B27A0"/>
    <w:rsid w:val="002B7ED7"/>
    <w:rsid w:val="002C22AC"/>
    <w:rsid w:val="002C4921"/>
    <w:rsid w:val="002C5C1C"/>
    <w:rsid w:val="002D1AEE"/>
    <w:rsid w:val="002D326E"/>
    <w:rsid w:val="002E7AF6"/>
    <w:rsid w:val="002F3E95"/>
    <w:rsid w:val="00300F60"/>
    <w:rsid w:val="00307F87"/>
    <w:rsid w:val="003446DF"/>
    <w:rsid w:val="003452E9"/>
    <w:rsid w:val="003554A5"/>
    <w:rsid w:val="003619E2"/>
    <w:rsid w:val="003672E1"/>
    <w:rsid w:val="00381F33"/>
    <w:rsid w:val="0039089A"/>
    <w:rsid w:val="00394A8C"/>
    <w:rsid w:val="003A2B96"/>
    <w:rsid w:val="003C537B"/>
    <w:rsid w:val="003D7EFF"/>
    <w:rsid w:val="00403DA8"/>
    <w:rsid w:val="00404C76"/>
    <w:rsid w:val="00410416"/>
    <w:rsid w:val="00416B68"/>
    <w:rsid w:val="00417295"/>
    <w:rsid w:val="00426C65"/>
    <w:rsid w:val="00431E18"/>
    <w:rsid w:val="00447203"/>
    <w:rsid w:val="00453855"/>
    <w:rsid w:val="0045481B"/>
    <w:rsid w:val="004738B7"/>
    <w:rsid w:val="00482B55"/>
    <w:rsid w:val="004A5C08"/>
    <w:rsid w:val="004B5555"/>
    <w:rsid w:val="004F0B6C"/>
    <w:rsid w:val="004F1AED"/>
    <w:rsid w:val="004F3C63"/>
    <w:rsid w:val="00510399"/>
    <w:rsid w:val="00514D94"/>
    <w:rsid w:val="005254DF"/>
    <w:rsid w:val="0053206A"/>
    <w:rsid w:val="00541DD7"/>
    <w:rsid w:val="0055385E"/>
    <w:rsid w:val="00570C65"/>
    <w:rsid w:val="00576F0E"/>
    <w:rsid w:val="00585C15"/>
    <w:rsid w:val="005B2C7C"/>
    <w:rsid w:val="005C1DFA"/>
    <w:rsid w:val="005E672A"/>
    <w:rsid w:val="005E68CE"/>
    <w:rsid w:val="006015AB"/>
    <w:rsid w:val="006054EC"/>
    <w:rsid w:val="00644F05"/>
    <w:rsid w:val="00646A52"/>
    <w:rsid w:val="00646E7C"/>
    <w:rsid w:val="00650AD7"/>
    <w:rsid w:val="00656AB9"/>
    <w:rsid w:val="00673169"/>
    <w:rsid w:val="006912B8"/>
    <w:rsid w:val="00692B1D"/>
    <w:rsid w:val="006E0799"/>
    <w:rsid w:val="006E5C49"/>
    <w:rsid w:val="00714FB8"/>
    <w:rsid w:val="007310F9"/>
    <w:rsid w:val="00735FC9"/>
    <w:rsid w:val="00747666"/>
    <w:rsid w:val="00750F12"/>
    <w:rsid w:val="0075128D"/>
    <w:rsid w:val="007646AF"/>
    <w:rsid w:val="00767CA7"/>
    <w:rsid w:val="00775703"/>
    <w:rsid w:val="00786E3B"/>
    <w:rsid w:val="00793553"/>
    <w:rsid w:val="007A2EE2"/>
    <w:rsid w:val="007B17F2"/>
    <w:rsid w:val="007B451C"/>
    <w:rsid w:val="007C3AF0"/>
    <w:rsid w:val="007C6E3C"/>
    <w:rsid w:val="007E5DA3"/>
    <w:rsid w:val="00802CA2"/>
    <w:rsid w:val="008224F0"/>
    <w:rsid w:val="00825830"/>
    <w:rsid w:val="008261CD"/>
    <w:rsid w:val="00833159"/>
    <w:rsid w:val="00835A3D"/>
    <w:rsid w:val="00845BCF"/>
    <w:rsid w:val="00846E6C"/>
    <w:rsid w:val="00852B7F"/>
    <w:rsid w:val="00862115"/>
    <w:rsid w:val="00862E1A"/>
    <w:rsid w:val="00871F86"/>
    <w:rsid w:val="00873973"/>
    <w:rsid w:val="00876A72"/>
    <w:rsid w:val="008955BC"/>
    <w:rsid w:val="008A273E"/>
    <w:rsid w:val="008A65A3"/>
    <w:rsid w:val="008B2347"/>
    <w:rsid w:val="008B41D5"/>
    <w:rsid w:val="008D23DA"/>
    <w:rsid w:val="008D36DF"/>
    <w:rsid w:val="008E1A8E"/>
    <w:rsid w:val="008F1A99"/>
    <w:rsid w:val="00901C90"/>
    <w:rsid w:val="009073C1"/>
    <w:rsid w:val="00911793"/>
    <w:rsid w:val="00924B56"/>
    <w:rsid w:val="00933D89"/>
    <w:rsid w:val="0094597B"/>
    <w:rsid w:val="00950390"/>
    <w:rsid w:val="00961C0E"/>
    <w:rsid w:val="00970BA8"/>
    <w:rsid w:val="00973CAE"/>
    <w:rsid w:val="009856A6"/>
    <w:rsid w:val="009A57F1"/>
    <w:rsid w:val="009C1526"/>
    <w:rsid w:val="009C1DCB"/>
    <w:rsid w:val="009C4026"/>
    <w:rsid w:val="009C7273"/>
    <w:rsid w:val="009D0F47"/>
    <w:rsid w:val="009D3986"/>
    <w:rsid w:val="009F07B6"/>
    <w:rsid w:val="00A01FFF"/>
    <w:rsid w:val="00A0637B"/>
    <w:rsid w:val="00A21084"/>
    <w:rsid w:val="00A40A2F"/>
    <w:rsid w:val="00A56F6D"/>
    <w:rsid w:val="00A57D77"/>
    <w:rsid w:val="00A57F74"/>
    <w:rsid w:val="00A67E7B"/>
    <w:rsid w:val="00A94E66"/>
    <w:rsid w:val="00AA3E09"/>
    <w:rsid w:val="00AD3AD4"/>
    <w:rsid w:val="00AD432C"/>
    <w:rsid w:val="00AE46CF"/>
    <w:rsid w:val="00AE7267"/>
    <w:rsid w:val="00AF74F7"/>
    <w:rsid w:val="00B22AFB"/>
    <w:rsid w:val="00B23EF0"/>
    <w:rsid w:val="00B26483"/>
    <w:rsid w:val="00B2654F"/>
    <w:rsid w:val="00B35DB5"/>
    <w:rsid w:val="00B54CDA"/>
    <w:rsid w:val="00B55B29"/>
    <w:rsid w:val="00B6782B"/>
    <w:rsid w:val="00B7455A"/>
    <w:rsid w:val="00B767BE"/>
    <w:rsid w:val="00B80FE0"/>
    <w:rsid w:val="00B9327F"/>
    <w:rsid w:val="00BA7FC6"/>
    <w:rsid w:val="00BB284B"/>
    <w:rsid w:val="00BF2AD4"/>
    <w:rsid w:val="00C172F7"/>
    <w:rsid w:val="00C175C9"/>
    <w:rsid w:val="00C23E4A"/>
    <w:rsid w:val="00C3348B"/>
    <w:rsid w:val="00C41ECE"/>
    <w:rsid w:val="00C51A4A"/>
    <w:rsid w:val="00C606DC"/>
    <w:rsid w:val="00C75578"/>
    <w:rsid w:val="00CB39FD"/>
    <w:rsid w:val="00CC189E"/>
    <w:rsid w:val="00CD2141"/>
    <w:rsid w:val="00CD2835"/>
    <w:rsid w:val="00CD5698"/>
    <w:rsid w:val="00CF40D9"/>
    <w:rsid w:val="00D02317"/>
    <w:rsid w:val="00D337FE"/>
    <w:rsid w:val="00D44A65"/>
    <w:rsid w:val="00D45052"/>
    <w:rsid w:val="00D56E06"/>
    <w:rsid w:val="00D660FF"/>
    <w:rsid w:val="00D71069"/>
    <w:rsid w:val="00D72A58"/>
    <w:rsid w:val="00D746A6"/>
    <w:rsid w:val="00D7563D"/>
    <w:rsid w:val="00D85760"/>
    <w:rsid w:val="00D913BB"/>
    <w:rsid w:val="00D970A3"/>
    <w:rsid w:val="00DA09BD"/>
    <w:rsid w:val="00DB296C"/>
    <w:rsid w:val="00DB306C"/>
    <w:rsid w:val="00DB49DE"/>
    <w:rsid w:val="00DB7BE4"/>
    <w:rsid w:val="00DC30F4"/>
    <w:rsid w:val="00DD0141"/>
    <w:rsid w:val="00DD5F18"/>
    <w:rsid w:val="00DE26F2"/>
    <w:rsid w:val="00DE4CA6"/>
    <w:rsid w:val="00E12105"/>
    <w:rsid w:val="00E22CD6"/>
    <w:rsid w:val="00E230B2"/>
    <w:rsid w:val="00E31743"/>
    <w:rsid w:val="00E34118"/>
    <w:rsid w:val="00E42559"/>
    <w:rsid w:val="00E429DC"/>
    <w:rsid w:val="00E42D04"/>
    <w:rsid w:val="00E638F9"/>
    <w:rsid w:val="00E66568"/>
    <w:rsid w:val="00E82936"/>
    <w:rsid w:val="00E83F68"/>
    <w:rsid w:val="00E850B8"/>
    <w:rsid w:val="00E8545A"/>
    <w:rsid w:val="00EC2D8D"/>
    <w:rsid w:val="00EC7635"/>
    <w:rsid w:val="00EE3572"/>
    <w:rsid w:val="00EF2F51"/>
    <w:rsid w:val="00F018A8"/>
    <w:rsid w:val="00F02060"/>
    <w:rsid w:val="00F059B7"/>
    <w:rsid w:val="00F1100C"/>
    <w:rsid w:val="00F115F0"/>
    <w:rsid w:val="00F17754"/>
    <w:rsid w:val="00F17B7B"/>
    <w:rsid w:val="00F27AEC"/>
    <w:rsid w:val="00F33B18"/>
    <w:rsid w:val="00F84482"/>
    <w:rsid w:val="00F85D4E"/>
    <w:rsid w:val="00FA7D15"/>
    <w:rsid w:val="00FC7972"/>
    <w:rsid w:val="00FD0CD3"/>
    <w:rsid w:val="00FD661A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6512"/>
  <w15:docId w15:val="{EE3EF343-9A7C-4F69-97B2-8221BAB1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3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1F33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1F33"/>
    <w:pPr>
      <w:keepNext/>
      <w:jc w:val="both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81F33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81F33"/>
    <w:rPr>
      <w:rFonts w:ascii="Times New Roman" w:eastAsia="Times New Roman" w:hAnsi="Times New Roman" w:cs="Times New Roman"/>
      <w:b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381F33"/>
    <w:pPr>
      <w:ind w:right="-1800"/>
    </w:pPr>
  </w:style>
  <w:style w:type="character" w:customStyle="1" w:styleId="BodyTextChar">
    <w:name w:val="Body Text Char"/>
    <w:basedOn w:val="DefaultParagraphFont"/>
    <w:link w:val="BodyText"/>
    <w:semiHidden/>
    <w:rsid w:val="00381F33"/>
    <w:rPr>
      <w:rFonts w:ascii="Times New Roman" w:eastAsia="Times New Roman" w:hAnsi="Times New Roman" w:cs="Times New Roman"/>
      <w:sz w:val="24"/>
      <w:szCs w:val="24"/>
    </w:rPr>
  </w:style>
  <w:style w:type="table" w:styleId="TableContemporary">
    <w:name w:val="Table Contemporary"/>
    <w:basedOn w:val="TableNormal"/>
    <w:semiHidden/>
    <w:unhideWhenUsed/>
    <w:rsid w:val="00381F33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4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AF6"/>
    <w:pPr>
      <w:ind w:left="720"/>
      <w:contextualSpacing/>
    </w:pPr>
  </w:style>
  <w:style w:type="table" w:styleId="TableGrid">
    <w:name w:val="Table Grid"/>
    <w:basedOn w:val="TableNormal"/>
    <w:uiPriority w:val="59"/>
    <w:rsid w:val="00DE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new\Desktop\EXAM%20CIRCULAR%20-%20JULY%202019%20-%20JULY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7849-3B6A-4655-866C-B4FDE334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CIRCULAR - JULY 2019 - JULY 2021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Paulnew</dc:creator>
  <cp:lastModifiedBy>PMC</cp:lastModifiedBy>
  <cp:revision>4</cp:revision>
  <cp:lastPrinted>2025-09-09T06:29:00Z</cp:lastPrinted>
  <dcterms:created xsi:type="dcterms:W3CDTF">2025-09-09T05:36:00Z</dcterms:created>
  <dcterms:modified xsi:type="dcterms:W3CDTF">2025-09-09T08:04:00Z</dcterms:modified>
</cp:coreProperties>
</file>